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BA16" w14:textId="5F030052" w:rsidR="001B7CF7" w:rsidRPr="001B7CF7" w:rsidRDefault="001B7CF7" w:rsidP="001B7CF7">
      <w:pPr>
        <w:pStyle w:val="Heading1"/>
        <w:rPr>
          <w:lang w:val="en-US"/>
        </w:rPr>
      </w:pPr>
      <w:r w:rsidRPr="001B7CF7">
        <w:rPr>
          <w:lang w:val="en-US"/>
        </w:rPr>
        <w:t xml:space="preserve">Tech </w:t>
      </w:r>
      <w:r>
        <w:rPr>
          <w:lang w:val="en-US"/>
        </w:rPr>
        <w:t>s</w:t>
      </w:r>
      <w:r w:rsidRPr="001B7CF7">
        <w:rPr>
          <w:lang w:val="en-US"/>
        </w:rPr>
        <w:t xml:space="preserve">kills </w:t>
      </w:r>
      <w:r>
        <w:rPr>
          <w:lang w:val="en-US"/>
        </w:rPr>
        <w:t>a</w:t>
      </w:r>
      <w:r w:rsidRPr="001B7CF7">
        <w:rPr>
          <w:lang w:val="en-US"/>
        </w:rPr>
        <w:t xml:space="preserve">udit - </w:t>
      </w:r>
      <w:r>
        <w:rPr>
          <w:lang w:val="en-US"/>
        </w:rPr>
        <w:t>s</w:t>
      </w:r>
      <w:r w:rsidRPr="001B7CF7">
        <w:rPr>
          <w:lang w:val="en-US"/>
        </w:rPr>
        <w:t>elf</w:t>
      </w:r>
      <w:r>
        <w:rPr>
          <w:lang w:val="en-US"/>
        </w:rPr>
        <w:t>-a</w:t>
      </w:r>
      <w:r w:rsidRPr="001B7CF7">
        <w:rPr>
          <w:lang w:val="en-US"/>
        </w:rPr>
        <w:t>ssessment</w:t>
      </w:r>
    </w:p>
    <w:p w14:paraId="03570CB1" w14:textId="77777777" w:rsidR="001B7CF7" w:rsidRDefault="001B7CF7" w:rsidP="001B7CF7">
      <w:pPr>
        <w:rPr>
          <w:lang w:val="en-US"/>
        </w:rPr>
      </w:pPr>
      <w:bookmarkStart w:id="0" w:name="Questions"/>
      <w:bookmarkEnd w:id="0"/>
    </w:p>
    <w:p w14:paraId="1F84B4E9" w14:textId="7959C13C" w:rsidR="001B7CF7" w:rsidRPr="001B7CF7" w:rsidRDefault="001B7CF7" w:rsidP="001B7CF7">
      <w:pPr>
        <w:rPr>
          <w:lang w:val="en-US"/>
        </w:rPr>
      </w:pPr>
      <w:r w:rsidRPr="001B7CF7">
        <w:rPr>
          <w:lang w:val="en-US"/>
        </w:rPr>
        <w:t>Questions</w:t>
      </w:r>
    </w:p>
    <w:p w14:paraId="229EBEC2" w14:textId="77777777" w:rsidR="001B7CF7" w:rsidRDefault="001B7CF7" w:rsidP="001B7CF7">
      <w:pPr>
        <w:rPr>
          <w:b/>
          <w:lang w:val="en-US"/>
        </w:rPr>
      </w:pPr>
    </w:p>
    <w:p w14:paraId="411D1D18" w14:textId="3D8E9960" w:rsidR="001B7CF7" w:rsidRDefault="001B7CF7" w:rsidP="001B7CF7">
      <w:pPr>
        <w:rPr>
          <w:b/>
          <w:lang w:val="en-US"/>
        </w:rPr>
      </w:pPr>
      <w:r w:rsidRPr="001B7CF7">
        <w:rPr>
          <w:b/>
          <w:lang w:val="en-US"/>
        </w:rPr>
        <w:t>Please rate your tech skills using the following values. (E) means it is an essential skill for your studies with us.</w:t>
      </w:r>
    </w:p>
    <w:p w14:paraId="544DAA38" w14:textId="77777777" w:rsidR="001B7CF7" w:rsidRPr="001B7CF7" w:rsidRDefault="001B7CF7" w:rsidP="001B7CF7">
      <w:pPr>
        <w:rPr>
          <w:b/>
          <w:lang w:val="en-US"/>
        </w:rPr>
      </w:pPr>
    </w:p>
    <w:p w14:paraId="14F20261" w14:textId="77777777" w:rsidR="001B7CF7" w:rsidRPr="001B7CF7" w:rsidRDefault="001B7CF7" w:rsidP="001B7CF7">
      <w:pPr>
        <w:rPr>
          <w:b/>
          <w:lang w:val="en-US"/>
        </w:rPr>
      </w:pPr>
      <w:r w:rsidRPr="001B7CF7">
        <w:rPr>
          <w:b/>
          <w:lang w:val="en-US"/>
        </w:rPr>
        <w:t>Please score the elements in each section as follows:</w:t>
      </w:r>
    </w:p>
    <w:p w14:paraId="235202DB" w14:textId="77777777" w:rsidR="001B7CF7" w:rsidRPr="001B7CF7" w:rsidRDefault="001B7CF7" w:rsidP="001B7CF7">
      <w:pPr>
        <w:rPr>
          <w:b/>
          <w:lang w:val="en-US"/>
        </w:rPr>
      </w:pPr>
    </w:p>
    <w:p w14:paraId="1C444734" w14:textId="37B58963" w:rsidR="001B7CF7" w:rsidRPr="001B7CF7" w:rsidRDefault="001B7CF7" w:rsidP="001B7CF7">
      <w:pPr>
        <w:pStyle w:val="ListParagraph"/>
        <w:numPr>
          <w:ilvl w:val="0"/>
          <w:numId w:val="12"/>
        </w:numPr>
        <w:rPr>
          <w:lang w:val="en-US"/>
        </w:rPr>
      </w:pPr>
      <w:r w:rsidRPr="001B7CF7">
        <w:rPr>
          <w:lang w:val="en-US"/>
        </w:rPr>
        <w:t>Don't know how to do it</w:t>
      </w:r>
      <w:r w:rsidRPr="001B7CF7">
        <w:rPr>
          <w:lang w:val="en-US"/>
        </w:rPr>
        <w:t xml:space="preserve"> (1 point)</w:t>
      </w:r>
      <w:r w:rsidRPr="001B7CF7">
        <w:rPr>
          <w:lang w:val="en-US"/>
        </w:rPr>
        <w:t>.</w:t>
      </w:r>
    </w:p>
    <w:p w14:paraId="026C5FD9" w14:textId="017C08F9" w:rsidR="001B7CF7" w:rsidRPr="001B7CF7" w:rsidRDefault="001B7CF7" w:rsidP="001B7CF7">
      <w:pPr>
        <w:pStyle w:val="ListParagraph"/>
        <w:numPr>
          <w:ilvl w:val="0"/>
          <w:numId w:val="12"/>
        </w:numPr>
        <w:rPr>
          <w:lang w:val="en-US"/>
        </w:rPr>
      </w:pPr>
      <w:r w:rsidRPr="001B7CF7">
        <w:rPr>
          <w:lang w:val="en-US"/>
        </w:rPr>
        <w:t>I can do it but not well</w:t>
      </w:r>
      <w:r w:rsidRPr="001B7CF7">
        <w:rPr>
          <w:lang w:val="en-US"/>
        </w:rPr>
        <w:t xml:space="preserve"> (2 points)</w:t>
      </w:r>
    </w:p>
    <w:p w14:paraId="12A5C607" w14:textId="3CC19D36" w:rsidR="001B7CF7" w:rsidRPr="001B7CF7" w:rsidRDefault="001B7CF7" w:rsidP="001B7CF7">
      <w:pPr>
        <w:pStyle w:val="ListParagraph"/>
        <w:numPr>
          <w:ilvl w:val="0"/>
          <w:numId w:val="12"/>
        </w:numPr>
        <w:rPr>
          <w:lang w:val="en-US"/>
        </w:rPr>
      </w:pPr>
      <w:r w:rsidRPr="001B7CF7">
        <w:rPr>
          <w:lang w:val="en-US"/>
        </w:rPr>
        <w:t>I can do it but need to practice</w:t>
      </w:r>
      <w:r w:rsidRPr="001B7CF7">
        <w:rPr>
          <w:lang w:val="en-US"/>
        </w:rPr>
        <w:t xml:space="preserve"> (3 points)</w:t>
      </w:r>
    </w:p>
    <w:p w14:paraId="7CAAA4E0" w14:textId="2D2DD73B" w:rsidR="001B7CF7" w:rsidRPr="001B7CF7" w:rsidRDefault="001B7CF7" w:rsidP="001B7CF7">
      <w:pPr>
        <w:pStyle w:val="ListParagraph"/>
        <w:numPr>
          <w:ilvl w:val="0"/>
          <w:numId w:val="12"/>
        </w:numPr>
        <w:rPr>
          <w:lang w:val="en-US"/>
        </w:rPr>
      </w:pPr>
      <w:r w:rsidRPr="001B7CF7">
        <w:rPr>
          <w:lang w:val="en-US"/>
        </w:rPr>
        <w:t>I can do it well</w:t>
      </w:r>
      <w:r w:rsidRPr="001B7CF7">
        <w:rPr>
          <w:lang w:val="en-US"/>
        </w:rPr>
        <w:t xml:space="preserve"> (4 points)</w:t>
      </w:r>
    </w:p>
    <w:p w14:paraId="39842E45" w14:textId="77777777" w:rsidR="001B7CF7" w:rsidRPr="001B7CF7" w:rsidRDefault="001B7CF7" w:rsidP="001B7CF7">
      <w:pPr>
        <w:rPr>
          <w:lang w:val="en-US"/>
        </w:rPr>
      </w:pPr>
    </w:p>
    <w:p w14:paraId="1EEFE183" w14:textId="47F39724" w:rsidR="001B7CF7" w:rsidRPr="0086691A" w:rsidRDefault="001B7CF7" w:rsidP="001B7CF7">
      <w:pPr>
        <w:pStyle w:val="ListParagraph"/>
        <w:rPr>
          <w:b/>
          <w:bCs/>
          <w:lang w:val="en-US"/>
        </w:rPr>
      </w:pPr>
      <w:bookmarkStart w:id="1" w:name="1:_Using_the_computer"/>
      <w:bookmarkEnd w:id="1"/>
      <w:r w:rsidRPr="0086691A">
        <w:rPr>
          <w:b/>
          <w:bCs/>
          <w:lang w:val="en-US"/>
        </w:rPr>
        <w:t>Using the computer</w:t>
      </w:r>
    </w:p>
    <w:p w14:paraId="73AB2D43" w14:textId="1CC8CF60" w:rsidR="001B7CF7" w:rsidRPr="006765FC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6765FC">
        <w:rPr>
          <w:lang w:val="en-US"/>
        </w:rPr>
        <w:t>Turning the computer on and off (E) ____</w:t>
      </w:r>
    </w:p>
    <w:p w14:paraId="21036F9C" w14:textId="487B87C9" w:rsidR="001B7CF7" w:rsidRPr="006765FC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6765FC">
        <w:rPr>
          <w:lang w:val="en-US"/>
        </w:rPr>
        <w:t>Opening and closing apps on the laptop or desktop (E) ____</w:t>
      </w:r>
    </w:p>
    <w:p w14:paraId="1A3AB26A" w14:textId="3D7D71D7" w:rsidR="001B7CF7" w:rsidRPr="006765FC" w:rsidRDefault="001B7CF7" w:rsidP="006765FC">
      <w:pPr>
        <w:pStyle w:val="ListParagraph"/>
        <w:numPr>
          <w:ilvl w:val="1"/>
          <w:numId w:val="9"/>
        </w:numPr>
        <w:rPr>
          <w:u w:val="single"/>
          <w:lang w:val="en-US"/>
        </w:rPr>
      </w:pPr>
      <w:r w:rsidRPr="006765FC">
        <w:rPr>
          <w:lang w:val="en-US"/>
        </w:rPr>
        <w:t xml:space="preserve">Highlighting and selecting from a menu or a group of icons, by using a mouse or a trackpad and use this skill to move between apps (E) </w:t>
      </w:r>
      <w:r w:rsidRPr="006765FC">
        <w:rPr>
          <w:lang w:val="en-US"/>
        </w:rPr>
        <w:t>____</w:t>
      </w:r>
    </w:p>
    <w:p w14:paraId="58DB59FC" w14:textId="2E088EB1" w:rsidR="001B7CF7" w:rsidRPr="006765FC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6765FC">
        <w:rPr>
          <w:lang w:val="en-US"/>
        </w:rPr>
        <w:t>Printing out documents, select and use a network or standalone printer (E) ____</w:t>
      </w:r>
    </w:p>
    <w:p w14:paraId="1AAC5DCC" w14:textId="367008CC" w:rsidR="001B7CF7" w:rsidRPr="006765FC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6765FC">
        <w:rPr>
          <w:lang w:val="en-US"/>
        </w:rPr>
        <w:t>Saving and filing a document within a folder structure (E) ____</w:t>
      </w:r>
      <w:r w:rsidRPr="006765FC">
        <w:rPr>
          <w:u w:val="single"/>
          <w:lang w:val="en-US"/>
        </w:rPr>
        <w:t xml:space="preserve"> </w:t>
      </w:r>
    </w:p>
    <w:p w14:paraId="7B95DC78" w14:textId="55A39AE0" w:rsidR="001B7CF7" w:rsidRPr="006765FC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6765FC">
        <w:rPr>
          <w:lang w:val="en-US"/>
        </w:rPr>
        <w:t xml:space="preserve">Using toolbars, drop-down </w:t>
      </w:r>
      <w:proofErr w:type="gramStart"/>
      <w:r w:rsidRPr="006765FC">
        <w:rPr>
          <w:lang w:val="en-US"/>
        </w:rPr>
        <w:t>menus</w:t>
      </w:r>
      <w:proofErr w:type="gramEnd"/>
      <w:r w:rsidRPr="006765FC">
        <w:rPr>
          <w:lang w:val="en-US"/>
        </w:rPr>
        <w:t xml:space="preserve"> and dialogue boxes ____</w:t>
      </w:r>
    </w:p>
    <w:p w14:paraId="60457D86" w14:textId="5BE4721E" w:rsidR="001B7CF7" w:rsidRPr="006765FC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6765FC">
        <w:rPr>
          <w:lang w:val="en-US"/>
        </w:rPr>
        <w:t xml:space="preserve">Cutting, copying, and pasting text, </w:t>
      </w:r>
      <w:proofErr w:type="gramStart"/>
      <w:r w:rsidRPr="006765FC">
        <w:rPr>
          <w:lang w:val="en-US"/>
        </w:rPr>
        <w:t>pictures</w:t>
      </w:r>
      <w:proofErr w:type="gramEnd"/>
      <w:r w:rsidRPr="006765FC">
        <w:rPr>
          <w:lang w:val="en-US"/>
        </w:rPr>
        <w:t xml:space="preserve"> or numbers across apps (E)</w:t>
      </w:r>
      <w:r w:rsidRPr="006765FC">
        <w:rPr>
          <w:lang w:val="en-US"/>
        </w:rPr>
        <w:t xml:space="preserve"> </w:t>
      </w:r>
      <w:r w:rsidRPr="006765FC">
        <w:rPr>
          <w:lang w:val="en-US"/>
        </w:rPr>
        <w:t>____</w:t>
      </w:r>
    </w:p>
    <w:p w14:paraId="04B887A6" w14:textId="61EAC8DD" w:rsidR="001B7CF7" w:rsidRPr="006765FC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6765FC">
        <w:rPr>
          <w:lang w:val="en-US"/>
        </w:rPr>
        <w:t>Using interactive help in any app to find out how to do something (E) ____</w:t>
      </w:r>
    </w:p>
    <w:p w14:paraId="372739B2" w14:textId="3D79B2F4" w:rsidR="001B7CF7" w:rsidRPr="006765FC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6765FC">
        <w:rPr>
          <w:lang w:val="en-US"/>
        </w:rPr>
        <w:t>Using accurate terms to refer to computer apps or hardware (E) ____</w:t>
      </w:r>
    </w:p>
    <w:p w14:paraId="76DD42C5" w14:textId="77777777" w:rsidR="001B7CF7" w:rsidRPr="001B7CF7" w:rsidRDefault="001B7CF7" w:rsidP="001B7CF7">
      <w:pPr>
        <w:rPr>
          <w:lang w:val="en-US"/>
        </w:rPr>
      </w:pPr>
    </w:p>
    <w:p w14:paraId="215768FE" w14:textId="394A6C72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9-18</w:t>
      </w:r>
      <w:r w:rsidRPr="001B7CF7">
        <w:rPr>
          <w:lang w:val="en-US"/>
        </w:rPr>
        <w:t xml:space="preserve">: You do not yet have the basic skills that are required for your studies with </w:t>
      </w:r>
      <w:r w:rsidRPr="001B7CF7">
        <w:rPr>
          <w:lang w:val="en-US"/>
        </w:rPr>
        <w:t>us and</w:t>
      </w:r>
      <w:r w:rsidRPr="001B7CF7">
        <w:rPr>
          <w:lang w:val="en-US"/>
        </w:rPr>
        <w:t xml:space="preserve"> will need to become a competent digital learner. Some self-study resources can be found in the list below:</w:t>
      </w:r>
    </w:p>
    <w:p w14:paraId="3163A1A1" w14:textId="77777777" w:rsidR="001B7CF7" w:rsidRPr="006765FC" w:rsidRDefault="001B7CF7" w:rsidP="006765FC">
      <w:pPr>
        <w:pStyle w:val="ListParagraph"/>
        <w:numPr>
          <w:ilvl w:val="0"/>
          <w:numId w:val="14"/>
        </w:numPr>
        <w:rPr>
          <w:lang w:val="en-US"/>
        </w:rPr>
      </w:pPr>
      <w:hyperlink r:id="rId10">
        <w:r w:rsidRPr="006765FC">
          <w:rPr>
            <w:rStyle w:val="Hyperlink"/>
            <w:lang w:val="en-US"/>
          </w:rPr>
          <w:t>Practice your mouse skills with some fun games</w:t>
        </w:r>
      </w:hyperlink>
    </w:p>
    <w:p w14:paraId="563C70A8" w14:textId="77777777" w:rsidR="001B7CF7" w:rsidRPr="006765FC" w:rsidRDefault="001B7CF7" w:rsidP="006765FC">
      <w:pPr>
        <w:pStyle w:val="ListParagraph"/>
        <w:numPr>
          <w:ilvl w:val="0"/>
          <w:numId w:val="14"/>
        </w:numPr>
        <w:rPr>
          <w:lang w:val="en-US"/>
        </w:rPr>
      </w:pPr>
      <w:hyperlink r:id="rId11">
        <w:r w:rsidRPr="006765FC">
          <w:rPr>
            <w:rStyle w:val="Hyperlink"/>
            <w:lang w:val="en-US"/>
          </w:rPr>
          <w:t>Brush up on your computer terminology on the website ‘</w:t>
        </w:r>
        <w:proofErr w:type="spellStart"/>
        <w:r w:rsidRPr="006765FC">
          <w:rPr>
            <w:rStyle w:val="Hyperlink"/>
            <w:lang w:val="en-US"/>
          </w:rPr>
          <w:t>Webopedia</w:t>
        </w:r>
        <w:proofErr w:type="spellEnd"/>
      </w:hyperlink>
      <w:r w:rsidRPr="006765FC">
        <w:rPr>
          <w:u w:val="single"/>
          <w:lang w:val="en-US"/>
        </w:rPr>
        <w:t>’</w:t>
      </w:r>
      <w:r w:rsidRPr="006765FC">
        <w:rPr>
          <w:lang w:val="en-US"/>
        </w:rPr>
        <w:t xml:space="preserve"> you can also use it to search any terms which are unfamiliar to </w:t>
      </w:r>
      <w:proofErr w:type="gramStart"/>
      <w:r w:rsidRPr="006765FC">
        <w:rPr>
          <w:lang w:val="en-US"/>
        </w:rPr>
        <w:t>you</w:t>
      </w:r>
      <w:proofErr w:type="gramEnd"/>
    </w:p>
    <w:p w14:paraId="04987190" w14:textId="77777777" w:rsidR="001B7CF7" w:rsidRPr="006765FC" w:rsidRDefault="001B7CF7" w:rsidP="006765FC">
      <w:pPr>
        <w:pStyle w:val="ListParagraph"/>
        <w:numPr>
          <w:ilvl w:val="0"/>
          <w:numId w:val="14"/>
        </w:numPr>
        <w:rPr>
          <w:lang w:val="en-US"/>
        </w:rPr>
      </w:pPr>
      <w:r w:rsidRPr="006765FC">
        <w:rPr>
          <w:lang w:val="en-US"/>
        </w:rPr>
        <w:t xml:space="preserve">Learn about </w:t>
      </w:r>
      <w:hyperlink r:id="rId12">
        <w:r w:rsidRPr="006765FC">
          <w:rPr>
            <w:rStyle w:val="Hyperlink"/>
            <w:lang w:val="en-US"/>
          </w:rPr>
          <w:t>the file system concept in this short video</w:t>
        </w:r>
      </w:hyperlink>
    </w:p>
    <w:p w14:paraId="67494E31" w14:textId="77777777" w:rsidR="001B7CF7" w:rsidRPr="006765FC" w:rsidRDefault="001B7CF7" w:rsidP="006765FC">
      <w:pPr>
        <w:pStyle w:val="ListParagraph"/>
        <w:numPr>
          <w:ilvl w:val="0"/>
          <w:numId w:val="14"/>
        </w:numPr>
        <w:rPr>
          <w:lang w:val="en-US"/>
        </w:rPr>
      </w:pPr>
      <w:r w:rsidRPr="006765FC">
        <w:rPr>
          <w:lang w:val="en-US"/>
        </w:rPr>
        <w:t xml:space="preserve">Study </w:t>
      </w:r>
      <w:hyperlink r:id="rId13">
        <w:r w:rsidRPr="006765FC">
          <w:rPr>
            <w:rStyle w:val="Hyperlink"/>
            <w:lang w:val="en-US"/>
          </w:rPr>
          <w:t>this tutorial about File Explorer in Windows</w:t>
        </w:r>
      </w:hyperlink>
    </w:p>
    <w:p w14:paraId="0249A670" w14:textId="77777777" w:rsidR="001B7CF7" w:rsidRPr="001B7CF7" w:rsidRDefault="001B7CF7" w:rsidP="001B7CF7">
      <w:pPr>
        <w:rPr>
          <w:lang w:val="en-US"/>
        </w:rPr>
      </w:pPr>
    </w:p>
    <w:p w14:paraId="5E82DB18" w14:textId="77777777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19-27</w:t>
      </w:r>
      <w:r w:rsidRPr="001B7CF7">
        <w:rPr>
          <w:lang w:val="en-US"/>
        </w:rPr>
        <w:t>: You have some basic skills, but you are not to make the most of your studies with us. Some self-study resources can be found in the list below:</w:t>
      </w:r>
    </w:p>
    <w:p w14:paraId="5D1C21B4" w14:textId="77777777" w:rsidR="001B7CF7" w:rsidRPr="006765FC" w:rsidRDefault="001B7CF7" w:rsidP="006765FC">
      <w:pPr>
        <w:pStyle w:val="ListParagraph"/>
        <w:numPr>
          <w:ilvl w:val="0"/>
          <w:numId w:val="15"/>
        </w:numPr>
        <w:rPr>
          <w:lang w:val="en-US"/>
        </w:rPr>
      </w:pPr>
      <w:hyperlink r:id="rId14">
        <w:r w:rsidRPr="006765FC">
          <w:rPr>
            <w:rStyle w:val="Hyperlink"/>
            <w:lang w:val="en-US"/>
          </w:rPr>
          <w:t>Brush up on your basic computer skills</w:t>
        </w:r>
      </w:hyperlink>
      <w:r w:rsidRPr="006765FC">
        <w:rPr>
          <w:lang w:val="en-US"/>
        </w:rPr>
        <w:t xml:space="preserve"> with these series of self-study tutorials</w:t>
      </w:r>
    </w:p>
    <w:p w14:paraId="1B45DC25" w14:textId="77777777" w:rsidR="001B7CF7" w:rsidRPr="006765FC" w:rsidRDefault="001B7CF7" w:rsidP="006765FC">
      <w:pPr>
        <w:pStyle w:val="ListParagraph"/>
        <w:numPr>
          <w:ilvl w:val="0"/>
          <w:numId w:val="15"/>
        </w:numPr>
        <w:rPr>
          <w:lang w:val="en-US"/>
        </w:rPr>
      </w:pPr>
      <w:hyperlink r:id="rId15">
        <w:r w:rsidRPr="006765FC">
          <w:rPr>
            <w:rStyle w:val="Hyperlink"/>
            <w:lang w:val="en-US"/>
          </w:rPr>
          <w:t>Learn user interface terms for any app to get good tech support</w:t>
        </w:r>
      </w:hyperlink>
      <w:r w:rsidRPr="006765FC">
        <w:rPr>
          <w:lang w:val="en-US"/>
        </w:rPr>
        <w:t xml:space="preserve"> by asking accurate </w:t>
      </w:r>
      <w:proofErr w:type="gramStart"/>
      <w:r w:rsidRPr="006765FC">
        <w:rPr>
          <w:lang w:val="en-US"/>
        </w:rPr>
        <w:t>questions</w:t>
      </w:r>
      <w:proofErr w:type="gramEnd"/>
    </w:p>
    <w:p w14:paraId="621B448A" w14:textId="77777777" w:rsidR="001B7CF7" w:rsidRPr="006765FC" w:rsidRDefault="001B7CF7" w:rsidP="006765FC">
      <w:pPr>
        <w:pStyle w:val="ListParagraph"/>
        <w:numPr>
          <w:ilvl w:val="0"/>
          <w:numId w:val="15"/>
        </w:numPr>
        <w:rPr>
          <w:lang w:val="en-US"/>
        </w:rPr>
      </w:pPr>
      <w:r w:rsidRPr="006765FC">
        <w:rPr>
          <w:lang w:val="en-US"/>
        </w:rPr>
        <w:lastRenderedPageBreak/>
        <w:t xml:space="preserve">Improve your </w:t>
      </w:r>
      <w:hyperlink r:id="rId16">
        <w:r w:rsidRPr="006765FC">
          <w:rPr>
            <w:rStyle w:val="Hyperlink"/>
            <w:lang w:val="en-US"/>
          </w:rPr>
          <w:t>keyboard skills with this typing tutor online</w:t>
        </w:r>
      </w:hyperlink>
    </w:p>
    <w:p w14:paraId="4B215ED0" w14:textId="77777777" w:rsidR="001B7CF7" w:rsidRPr="001B7CF7" w:rsidRDefault="001B7CF7" w:rsidP="001B7CF7">
      <w:pPr>
        <w:rPr>
          <w:lang w:val="en-US"/>
        </w:rPr>
      </w:pPr>
    </w:p>
    <w:p w14:paraId="5A3F34FE" w14:textId="77777777" w:rsid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28-36</w:t>
      </w:r>
      <w:r w:rsidRPr="001B7CF7">
        <w:rPr>
          <w:lang w:val="en-US"/>
        </w:rPr>
        <w:t xml:space="preserve">: You have all the basic skills for university </w:t>
      </w:r>
      <w:proofErr w:type="gramStart"/>
      <w:r w:rsidRPr="001B7CF7">
        <w:rPr>
          <w:lang w:val="en-US"/>
        </w:rPr>
        <w:t>study</w:t>
      </w:r>
      <w:proofErr w:type="gramEnd"/>
      <w:r w:rsidRPr="001B7CF7">
        <w:rPr>
          <w:lang w:val="en-US"/>
        </w:rPr>
        <w:t xml:space="preserve"> but you will need more than basic skills to be an effective online learner, the rest of the audit will offer a score on further skills and also offer more resources.</w:t>
      </w:r>
    </w:p>
    <w:p w14:paraId="0981FEA8" w14:textId="77777777" w:rsidR="006765FC" w:rsidRPr="001B7CF7" w:rsidRDefault="006765FC" w:rsidP="001B7CF7">
      <w:pPr>
        <w:rPr>
          <w:lang w:val="en-US"/>
        </w:rPr>
      </w:pPr>
    </w:p>
    <w:p w14:paraId="45E0CF89" w14:textId="467AE390" w:rsidR="001B7CF7" w:rsidRPr="001B7CF7" w:rsidRDefault="001B7CF7" w:rsidP="006765FC">
      <w:pPr>
        <w:pStyle w:val="ListParagraph"/>
        <w:rPr>
          <w:b/>
          <w:bCs/>
          <w:lang w:val="en-US"/>
        </w:rPr>
      </w:pPr>
      <w:bookmarkStart w:id="2" w:name="2:_Using_word_processing_for_your_assign"/>
      <w:bookmarkEnd w:id="2"/>
      <w:r w:rsidRPr="001B7CF7">
        <w:rPr>
          <w:b/>
          <w:bCs/>
          <w:lang w:val="en-US"/>
        </w:rPr>
        <w:t>Using word processing for your assignments</w:t>
      </w:r>
    </w:p>
    <w:p w14:paraId="5C869DC0" w14:textId="77777777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Using Microsoft Word to create and edit basic text documents (E) </w:t>
      </w:r>
      <w:r w:rsidRPr="001B7CF7">
        <w:rPr>
          <w:lang w:val="en-US"/>
        </w:rPr>
        <w:tab/>
      </w:r>
    </w:p>
    <w:p w14:paraId="5128DE05" w14:textId="77777777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Using the ribbon for editing documents by selecting font size and style, etc. (E) </w:t>
      </w:r>
      <w:r w:rsidRPr="001B7CF7">
        <w:rPr>
          <w:lang w:val="en-US"/>
        </w:rPr>
        <w:tab/>
      </w:r>
    </w:p>
    <w:p w14:paraId="7A250912" w14:textId="77777777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>Inserting headers and footers and page numbers into a document (E)</w:t>
      </w:r>
      <w:r w:rsidRPr="001B7CF7">
        <w:rPr>
          <w:lang w:val="en-US"/>
        </w:rPr>
        <w:tab/>
      </w:r>
    </w:p>
    <w:p w14:paraId="3AA5DE53" w14:textId="77777777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Creating a table of contents </w:t>
      </w:r>
      <w:r w:rsidRPr="001B7CF7">
        <w:rPr>
          <w:lang w:val="en-US"/>
        </w:rPr>
        <w:tab/>
      </w:r>
    </w:p>
    <w:p w14:paraId="56963DBD" w14:textId="77777777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Creating and formatting tables to display information within a </w:t>
      </w:r>
      <w:proofErr w:type="gramStart"/>
      <w:r w:rsidRPr="001B7CF7">
        <w:rPr>
          <w:lang w:val="en-US"/>
        </w:rPr>
        <w:t>document</w:t>
      </w:r>
      <w:proofErr w:type="gramEnd"/>
      <w:r w:rsidRPr="001B7CF7">
        <w:rPr>
          <w:lang w:val="en-US"/>
        </w:rPr>
        <w:t xml:space="preserve"> </w:t>
      </w:r>
      <w:r w:rsidRPr="001B7CF7">
        <w:rPr>
          <w:lang w:val="en-US"/>
        </w:rPr>
        <w:tab/>
      </w:r>
    </w:p>
    <w:p w14:paraId="014B0DC7" w14:textId="77777777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>Adding hyperlinks to websites within a document (E)</w:t>
      </w:r>
      <w:r w:rsidRPr="001B7CF7">
        <w:rPr>
          <w:lang w:val="en-US"/>
        </w:rPr>
        <w:tab/>
      </w:r>
    </w:p>
    <w:p w14:paraId="6828E584" w14:textId="77777777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Incorporating charts into a document </w:t>
      </w:r>
      <w:r w:rsidRPr="001B7CF7">
        <w:rPr>
          <w:lang w:val="en-US"/>
        </w:rPr>
        <w:tab/>
      </w:r>
    </w:p>
    <w:p w14:paraId="6634CDE8" w14:textId="77777777" w:rsidR="006765FC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Understand the purpose of different file formats and able to export </w:t>
      </w:r>
      <w:proofErr w:type="gramStart"/>
      <w:r w:rsidRPr="001B7CF7">
        <w:rPr>
          <w:lang w:val="en-US"/>
        </w:rPr>
        <w:t>files</w:t>
      </w:r>
      <w:proofErr w:type="gramEnd"/>
      <w:r w:rsidRPr="001B7CF7">
        <w:rPr>
          <w:lang w:val="en-US"/>
        </w:rPr>
        <w:t xml:space="preserve"> </w:t>
      </w:r>
      <w:r w:rsidRPr="001B7CF7">
        <w:rPr>
          <w:lang w:val="en-US"/>
        </w:rPr>
        <w:tab/>
        <w:t xml:space="preserve"> </w:t>
      </w:r>
    </w:p>
    <w:p w14:paraId="23071CB0" w14:textId="12CC3731" w:rsidR="001B7CF7" w:rsidRPr="001B7CF7" w:rsidRDefault="001B7CF7" w:rsidP="006765FC">
      <w:pPr>
        <w:rPr>
          <w:lang w:val="en-US"/>
        </w:rPr>
      </w:pPr>
      <w:r w:rsidRPr="001B7CF7">
        <w:rPr>
          <w:b/>
          <w:lang w:val="en-US"/>
        </w:rPr>
        <w:t>Score of 8-16</w:t>
      </w:r>
      <w:r w:rsidRPr="001B7CF7">
        <w:rPr>
          <w:lang w:val="en-US"/>
        </w:rPr>
        <w:t>: You are a Word novice and will need to improve your skills to make the most of your studies with us. Some self-study resources can be found in the list below:</w:t>
      </w:r>
    </w:p>
    <w:p w14:paraId="62E4422F" w14:textId="77777777" w:rsidR="001B7CF7" w:rsidRPr="001B7CF7" w:rsidRDefault="001B7CF7" w:rsidP="001B7CF7">
      <w:pPr>
        <w:numPr>
          <w:ilvl w:val="2"/>
          <w:numId w:val="6"/>
        </w:numPr>
        <w:rPr>
          <w:lang w:val="en-US"/>
        </w:rPr>
      </w:pPr>
      <w:hyperlink r:id="rId17">
        <w:r w:rsidRPr="001B7CF7">
          <w:rPr>
            <w:rStyle w:val="Hyperlink"/>
            <w:lang w:val="en-US"/>
          </w:rPr>
          <w:t>Microsoft Tutorials are your best source for learning</w:t>
        </w:r>
      </w:hyperlink>
      <w:r w:rsidRPr="001B7CF7">
        <w:rPr>
          <w:lang w:val="en-US"/>
        </w:rPr>
        <w:t xml:space="preserve">, set aside time for self-study and </w:t>
      </w:r>
      <w:proofErr w:type="gramStart"/>
      <w:r w:rsidRPr="001B7CF7">
        <w:rPr>
          <w:lang w:val="en-US"/>
        </w:rPr>
        <w:t>practice</w:t>
      </w:r>
      <w:proofErr w:type="gramEnd"/>
    </w:p>
    <w:p w14:paraId="13377026" w14:textId="77777777" w:rsidR="00D82F42" w:rsidRDefault="00D82F42" w:rsidP="001B7CF7">
      <w:pPr>
        <w:rPr>
          <w:b/>
          <w:lang w:val="en-US"/>
        </w:rPr>
      </w:pPr>
    </w:p>
    <w:p w14:paraId="501EE70E" w14:textId="2D398887" w:rsid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17-24</w:t>
      </w:r>
      <w:r w:rsidRPr="001B7CF7">
        <w:rPr>
          <w:lang w:val="en-US"/>
        </w:rPr>
        <w:t xml:space="preserve">: You have the basic skills to word process assignments but will benefit from </w:t>
      </w:r>
      <w:hyperlink r:id="rId18">
        <w:r w:rsidRPr="001B7CF7">
          <w:rPr>
            <w:rStyle w:val="Hyperlink"/>
            <w:lang w:val="en-US"/>
          </w:rPr>
          <w:t>running through the Microsoft tutorials</w:t>
        </w:r>
      </w:hyperlink>
      <w:r w:rsidRPr="001B7CF7">
        <w:rPr>
          <w:lang w:val="en-US"/>
        </w:rPr>
        <w:t xml:space="preserve"> at least once.</w:t>
      </w:r>
    </w:p>
    <w:p w14:paraId="22C12804" w14:textId="77777777" w:rsidR="006765FC" w:rsidRPr="001B7CF7" w:rsidRDefault="006765FC" w:rsidP="001B7CF7">
      <w:pPr>
        <w:rPr>
          <w:lang w:val="en-US"/>
        </w:rPr>
      </w:pPr>
    </w:p>
    <w:p w14:paraId="4C92E02C" w14:textId="463556B0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25-32</w:t>
      </w:r>
      <w:r w:rsidRPr="001B7CF7">
        <w:rPr>
          <w:lang w:val="en-US"/>
        </w:rPr>
        <w:t xml:space="preserve">: You are an advanced user of Word and have the skills to produce documents to a high standard. You can keep your skills sharp and up to date by using </w:t>
      </w:r>
      <w:hyperlink r:id="rId19" w:tooltip="Opens in new window" w:history="1">
        <w:r w:rsidRPr="001B7CF7">
          <w:rPr>
            <w:rStyle w:val="Hyperlink"/>
            <w:lang w:val="en-US"/>
          </w:rPr>
          <w:t>LinkedIn Learnin</w:t>
        </w:r>
        <w:r w:rsidRPr="001B7CF7">
          <w:rPr>
            <w:rStyle w:val="Hyperlink"/>
            <w:lang w:val="en-US"/>
          </w:rPr>
          <w:t>g</w:t>
        </w:r>
      </w:hyperlink>
      <w:r w:rsidRPr="001B7CF7">
        <w:rPr>
          <w:lang w:val="en-US"/>
        </w:rPr>
        <w:t>. Just Log in with your student credentials and you are ready to learn.</w:t>
      </w:r>
    </w:p>
    <w:p w14:paraId="0A36160D" w14:textId="77777777" w:rsidR="006765FC" w:rsidRDefault="006765FC" w:rsidP="001B7CF7">
      <w:pPr>
        <w:rPr>
          <w:lang w:val="en-US"/>
        </w:rPr>
      </w:pPr>
      <w:bookmarkStart w:id="3" w:name="3:_Handling_information_using_spreadshee"/>
      <w:bookmarkEnd w:id="3"/>
    </w:p>
    <w:p w14:paraId="39AEDAE4" w14:textId="579E5504" w:rsidR="001B7CF7" w:rsidRPr="001B7CF7" w:rsidRDefault="001B7CF7" w:rsidP="006765FC">
      <w:pPr>
        <w:pStyle w:val="ListParagraph"/>
        <w:rPr>
          <w:lang w:val="en-US"/>
        </w:rPr>
      </w:pPr>
      <w:r w:rsidRPr="000F6987">
        <w:rPr>
          <w:b/>
          <w:bCs/>
          <w:lang w:val="en-US"/>
        </w:rPr>
        <w:t>Handling information using spreadsheets</w:t>
      </w:r>
      <w:r w:rsidR="00D82F42">
        <w:rPr>
          <w:lang w:val="en-US"/>
        </w:rPr>
        <w:t xml:space="preserve"> </w:t>
      </w:r>
      <w:r w:rsidR="00D82F42" w:rsidRPr="006765FC">
        <w:rPr>
          <w:lang w:val="en-US"/>
        </w:rPr>
        <w:t>____</w:t>
      </w:r>
    </w:p>
    <w:p w14:paraId="04102DAE" w14:textId="0B9CB636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Creating a spreadsheet in Microsoft Excel </w:t>
      </w:r>
      <w:r w:rsidR="00D82F42" w:rsidRPr="006765FC">
        <w:rPr>
          <w:lang w:val="en-US"/>
        </w:rPr>
        <w:t>____</w:t>
      </w:r>
    </w:p>
    <w:p w14:paraId="6E7F1541" w14:textId="22F80615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Entering labels and numerical data into cells </w:t>
      </w:r>
      <w:r w:rsidR="00D82F42" w:rsidRPr="006765FC">
        <w:rPr>
          <w:lang w:val="en-US"/>
        </w:rPr>
        <w:t>____</w:t>
      </w:r>
    </w:p>
    <w:p w14:paraId="0F0DA8F9" w14:textId="56A917AB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Entering formulae into cells and apply them to selected ranges of cells </w:t>
      </w:r>
      <w:r w:rsidR="00D82F42" w:rsidRPr="006765FC">
        <w:rPr>
          <w:lang w:val="en-US"/>
        </w:rPr>
        <w:t>____</w:t>
      </w:r>
    </w:p>
    <w:p w14:paraId="2882F681" w14:textId="3802317D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Using Excel tools to add up totals on a spreadsheet </w:t>
      </w:r>
      <w:r w:rsidR="00D82F42" w:rsidRPr="006765FC">
        <w:rPr>
          <w:lang w:val="en-US"/>
        </w:rPr>
        <w:t>____</w:t>
      </w:r>
    </w:p>
    <w:p w14:paraId="444BD081" w14:textId="4AD856D6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Using filters to display data within a spreadsheet </w:t>
      </w:r>
      <w:r w:rsidR="00D82F42" w:rsidRPr="006765FC">
        <w:rPr>
          <w:lang w:val="en-US"/>
        </w:rPr>
        <w:t>____</w:t>
      </w:r>
    </w:p>
    <w:p w14:paraId="03C8BC51" w14:textId="4DBDE7A0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Using Excel data to produce simple graphs and charts </w:t>
      </w:r>
      <w:r w:rsidR="00D82F42" w:rsidRPr="006765FC">
        <w:rPr>
          <w:lang w:val="en-US"/>
        </w:rPr>
        <w:t>____</w:t>
      </w:r>
    </w:p>
    <w:p w14:paraId="144C537A" w14:textId="0436AAAB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Print in desired format different element of a file </w:t>
      </w:r>
      <w:r w:rsidR="00D82F42" w:rsidRPr="006765FC">
        <w:rPr>
          <w:lang w:val="en-US"/>
        </w:rPr>
        <w:t>____</w:t>
      </w:r>
    </w:p>
    <w:p w14:paraId="4871F4C9" w14:textId="26E0F680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Can use some Excel keyboard shortcuts </w:t>
      </w:r>
      <w:r w:rsidR="00D82F42" w:rsidRPr="006765FC">
        <w:rPr>
          <w:lang w:val="en-US"/>
        </w:rPr>
        <w:t>____</w:t>
      </w:r>
    </w:p>
    <w:p w14:paraId="56C89A63" w14:textId="77777777" w:rsidR="001B7CF7" w:rsidRPr="001B7CF7" w:rsidRDefault="001B7CF7" w:rsidP="001B7CF7">
      <w:pPr>
        <w:rPr>
          <w:lang w:val="en-US"/>
        </w:rPr>
      </w:pPr>
    </w:p>
    <w:p w14:paraId="32367B38" w14:textId="46DCA34A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8-16</w:t>
      </w:r>
      <w:r w:rsidRPr="001B7CF7">
        <w:rPr>
          <w:lang w:val="en-US"/>
        </w:rPr>
        <w:t>: You are an Excel novice, below are some resources to help you improve:</w:t>
      </w:r>
    </w:p>
    <w:p w14:paraId="6F21D534" w14:textId="77777777" w:rsidR="001B7CF7" w:rsidRPr="006765FC" w:rsidRDefault="001B7CF7" w:rsidP="006765FC">
      <w:pPr>
        <w:pStyle w:val="ListParagraph"/>
        <w:numPr>
          <w:ilvl w:val="0"/>
          <w:numId w:val="17"/>
        </w:numPr>
        <w:rPr>
          <w:lang w:val="en-US"/>
        </w:rPr>
      </w:pPr>
      <w:hyperlink r:id="rId20">
        <w:r w:rsidRPr="006765FC">
          <w:rPr>
            <w:rStyle w:val="Hyperlink"/>
            <w:lang w:val="en-US"/>
          </w:rPr>
          <w:t>Microsoft Tutorials self-study</w:t>
        </w:r>
      </w:hyperlink>
      <w:r w:rsidRPr="006765FC">
        <w:rPr>
          <w:u w:val="single"/>
          <w:lang w:val="en-US"/>
        </w:rPr>
        <w:t xml:space="preserve"> </w:t>
      </w:r>
      <w:r w:rsidRPr="006765FC">
        <w:rPr>
          <w:lang w:val="en-US"/>
        </w:rPr>
        <w:t>time needs to be scheduled in your diary. These tutorials are kept updated and are scaffolded well for learning in small chunks.</w:t>
      </w:r>
    </w:p>
    <w:p w14:paraId="7FFD1F20" w14:textId="77777777" w:rsidR="001B7CF7" w:rsidRPr="006765FC" w:rsidRDefault="001B7CF7" w:rsidP="006765FC">
      <w:pPr>
        <w:pStyle w:val="ListParagraph"/>
        <w:numPr>
          <w:ilvl w:val="0"/>
          <w:numId w:val="17"/>
        </w:numPr>
        <w:rPr>
          <w:lang w:val="en-US"/>
        </w:rPr>
      </w:pPr>
      <w:hyperlink r:id="rId21">
        <w:r w:rsidRPr="006765FC">
          <w:rPr>
            <w:rStyle w:val="Hyperlink"/>
            <w:lang w:val="en-US"/>
          </w:rPr>
          <w:t>LinkedIn learning</w:t>
        </w:r>
      </w:hyperlink>
      <w:r w:rsidRPr="006765FC">
        <w:rPr>
          <w:lang w:val="en-US"/>
        </w:rPr>
        <w:t xml:space="preserve"> will help you improve further and keep your skills updated.</w:t>
      </w:r>
    </w:p>
    <w:p w14:paraId="2CA01CEA" w14:textId="77777777" w:rsidR="001B7CF7" w:rsidRPr="006765FC" w:rsidRDefault="001B7CF7" w:rsidP="006765FC">
      <w:pPr>
        <w:pStyle w:val="ListParagraph"/>
        <w:numPr>
          <w:ilvl w:val="0"/>
          <w:numId w:val="17"/>
        </w:numPr>
        <w:rPr>
          <w:lang w:val="en-US"/>
        </w:rPr>
      </w:pPr>
      <w:hyperlink r:id="rId22">
        <w:r w:rsidRPr="006765FC">
          <w:rPr>
            <w:rStyle w:val="Hyperlink"/>
            <w:lang w:val="en-US"/>
          </w:rPr>
          <w:t>The Tik Tok Excel Dictionary</w:t>
        </w:r>
      </w:hyperlink>
      <w:r w:rsidRPr="006765FC">
        <w:rPr>
          <w:lang w:val="en-US"/>
        </w:rPr>
        <w:t xml:space="preserve"> is always a fun way to learn quick tips.</w:t>
      </w:r>
    </w:p>
    <w:p w14:paraId="15821474" w14:textId="77777777" w:rsidR="001B7CF7" w:rsidRPr="001B7CF7" w:rsidRDefault="001B7CF7" w:rsidP="001B7CF7">
      <w:pPr>
        <w:rPr>
          <w:lang w:val="en-US"/>
        </w:rPr>
      </w:pPr>
    </w:p>
    <w:p w14:paraId="3A5758A5" w14:textId="77777777" w:rsidR="001B7CF7" w:rsidRPr="001B7CF7" w:rsidRDefault="001B7CF7" w:rsidP="001B7CF7">
      <w:pPr>
        <w:rPr>
          <w:b/>
          <w:iCs/>
          <w:lang w:val="en-US"/>
        </w:rPr>
      </w:pPr>
      <w:r w:rsidRPr="001B7CF7">
        <w:rPr>
          <w:b/>
          <w:iCs/>
          <w:lang w:val="en-US"/>
        </w:rPr>
        <w:t>Score of 17-24: You have all the basic skills in Excel. You can always benefit from scheduling some self-study time to refresh your skills:</w:t>
      </w:r>
    </w:p>
    <w:p w14:paraId="43F075C0" w14:textId="77777777" w:rsidR="001B7CF7" w:rsidRPr="006765FC" w:rsidRDefault="001B7CF7" w:rsidP="006765FC">
      <w:pPr>
        <w:pStyle w:val="ListParagraph"/>
        <w:numPr>
          <w:ilvl w:val="0"/>
          <w:numId w:val="18"/>
        </w:numPr>
        <w:rPr>
          <w:lang w:val="en-US"/>
        </w:rPr>
      </w:pPr>
      <w:hyperlink r:id="rId23">
        <w:r w:rsidRPr="006765FC">
          <w:rPr>
            <w:rStyle w:val="Hyperlink"/>
            <w:lang w:val="en-US"/>
          </w:rPr>
          <w:t>LinkedIn learning</w:t>
        </w:r>
      </w:hyperlink>
      <w:r w:rsidRPr="006765FC">
        <w:rPr>
          <w:lang w:val="en-US"/>
        </w:rPr>
        <w:t xml:space="preserve"> will help you improve further and keep your skills updated. Just sign in and search for what you need to learn.</w:t>
      </w:r>
    </w:p>
    <w:p w14:paraId="7AE22F59" w14:textId="77777777" w:rsidR="001B7CF7" w:rsidRDefault="001B7CF7" w:rsidP="006765FC">
      <w:pPr>
        <w:pStyle w:val="ListParagraph"/>
        <w:numPr>
          <w:ilvl w:val="0"/>
          <w:numId w:val="18"/>
        </w:numPr>
        <w:rPr>
          <w:lang w:val="en-US"/>
        </w:rPr>
      </w:pPr>
      <w:r w:rsidRPr="006765FC">
        <w:rPr>
          <w:lang w:val="en-US"/>
        </w:rPr>
        <w:t xml:space="preserve">The </w:t>
      </w:r>
      <w:hyperlink r:id="rId24">
        <w:r w:rsidRPr="006765FC">
          <w:rPr>
            <w:rStyle w:val="Hyperlink"/>
            <w:lang w:val="en-US"/>
          </w:rPr>
          <w:t>Tik Tok Excel Dictionary</w:t>
        </w:r>
      </w:hyperlink>
      <w:r w:rsidRPr="006765FC">
        <w:rPr>
          <w:lang w:val="en-US"/>
        </w:rPr>
        <w:t xml:space="preserve"> is always a fun way to learn quick tips.</w:t>
      </w:r>
    </w:p>
    <w:p w14:paraId="7BE9BE0D" w14:textId="77777777" w:rsidR="00DB3322" w:rsidRDefault="00DB3322" w:rsidP="001B7CF7">
      <w:pPr>
        <w:rPr>
          <w:b/>
          <w:lang w:val="en-US"/>
        </w:rPr>
      </w:pPr>
    </w:p>
    <w:p w14:paraId="63481AF7" w14:textId="4F048832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25-32</w:t>
      </w:r>
      <w:r w:rsidRPr="001B7CF7">
        <w:rPr>
          <w:lang w:val="en-US"/>
        </w:rPr>
        <w:t xml:space="preserve">: You are an advanced user of Excel. Review resources for previous scores to refresh your skills, and </w:t>
      </w:r>
      <w:hyperlink r:id="rId25">
        <w:r w:rsidRPr="001B7CF7">
          <w:rPr>
            <w:rStyle w:val="Hyperlink"/>
            <w:lang w:val="en-US"/>
          </w:rPr>
          <w:t>review this Shortcuts List</w:t>
        </w:r>
      </w:hyperlink>
      <w:r w:rsidRPr="001B7CF7">
        <w:rPr>
          <w:lang w:val="en-US"/>
        </w:rPr>
        <w:t xml:space="preserve"> there may be some you don’t yet use.</w:t>
      </w:r>
    </w:p>
    <w:p w14:paraId="603F6E5D" w14:textId="77777777" w:rsidR="001B7CF7" w:rsidRPr="001B7CF7" w:rsidRDefault="001B7CF7" w:rsidP="001B7CF7">
      <w:pPr>
        <w:rPr>
          <w:lang w:val="en-US"/>
        </w:rPr>
      </w:pPr>
    </w:p>
    <w:p w14:paraId="7C79D08E" w14:textId="1375D6E1" w:rsidR="001B7CF7" w:rsidRPr="000F6987" w:rsidRDefault="001B7CF7" w:rsidP="00D82F42">
      <w:pPr>
        <w:pStyle w:val="ListParagraph"/>
        <w:rPr>
          <w:b/>
          <w:bCs/>
          <w:lang w:val="en-US"/>
        </w:rPr>
      </w:pPr>
      <w:bookmarkStart w:id="4" w:name="4:_Using_the_internet"/>
      <w:bookmarkEnd w:id="4"/>
      <w:r w:rsidRPr="000F6987">
        <w:rPr>
          <w:b/>
          <w:bCs/>
          <w:lang w:val="en-US"/>
        </w:rPr>
        <w:t>Using the internet</w:t>
      </w:r>
    </w:p>
    <w:p w14:paraId="6842D191" w14:textId="08E13348" w:rsidR="001B7CF7" w:rsidRPr="001B7CF7" w:rsidRDefault="001B7CF7" w:rsidP="00D82F42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>Understand what a browser is and how to use different browsers</w:t>
      </w:r>
      <w:r w:rsidR="00D82F42">
        <w:rPr>
          <w:lang w:val="en-US"/>
        </w:rPr>
        <w:t xml:space="preserve"> </w:t>
      </w:r>
      <w:r w:rsidR="00D82F42" w:rsidRPr="006765FC">
        <w:rPr>
          <w:lang w:val="en-US"/>
        </w:rPr>
        <w:t>____</w:t>
      </w:r>
    </w:p>
    <w:p w14:paraId="3C81C78D" w14:textId="05F084D0" w:rsidR="001B7CF7" w:rsidRPr="001B7CF7" w:rsidRDefault="001B7CF7" w:rsidP="00D82F42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Searching for information using search engines such as Google, search text for words or phrases (E) </w:t>
      </w:r>
      <w:r w:rsidR="00D82F42" w:rsidRPr="006765FC">
        <w:rPr>
          <w:lang w:val="en-US"/>
        </w:rPr>
        <w:t>____</w:t>
      </w:r>
    </w:p>
    <w:p w14:paraId="59D141B7" w14:textId="48917DF1" w:rsidR="001B7CF7" w:rsidRPr="001B7CF7" w:rsidRDefault="001B7CF7" w:rsidP="00D82F42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>Planning and implementing an advanced search (including the use of inverted commas (“”) and logical operators such as AND, OR, IF/THEN etc.) (E)</w:t>
      </w:r>
      <w:r w:rsidR="00D82F42">
        <w:rPr>
          <w:lang w:val="en-US"/>
        </w:rPr>
        <w:t xml:space="preserve"> </w:t>
      </w:r>
      <w:r w:rsidR="00D82F42" w:rsidRPr="006765FC">
        <w:rPr>
          <w:lang w:val="en-US"/>
        </w:rPr>
        <w:t>____</w:t>
      </w:r>
    </w:p>
    <w:p w14:paraId="4BD2ECFC" w14:textId="68F3B866" w:rsidR="001B7CF7" w:rsidRPr="001B7CF7" w:rsidRDefault="001B7CF7" w:rsidP="00D82F42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Downloading files from the internet from different browsers (E) </w:t>
      </w:r>
      <w:r w:rsidR="00D82F42" w:rsidRPr="006765FC">
        <w:rPr>
          <w:lang w:val="en-US"/>
        </w:rPr>
        <w:t>____</w:t>
      </w:r>
    </w:p>
    <w:p w14:paraId="55E5EE27" w14:textId="5126FBEB" w:rsidR="001B7CF7" w:rsidRPr="001B7CF7" w:rsidRDefault="001B7CF7" w:rsidP="00D82F42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Organizing websites, </w:t>
      </w:r>
      <w:proofErr w:type="gramStart"/>
      <w:r w:rsidRPr="001B7CF7">
        <w:rPr>
          <w:lang w:val="en-US"/>
        </w:rPr>
        <w:t>bookmarks</w:t>
      </w:r>
      <w:proofErr w:type="gramEnd"/>
      <w:r w:rsidRPr="001B7CF7">
        <w:rPr>
          <w:lang w:val="en-US"/>
        </w:rPr>
        <w:t xml:space="preserve"> and </w:t>
      </w:r>
      <w:proofErr w:type="spellStart"/>
      <w:r w:rsidRPr="001B7CF7">
        <w:rPr>
          <w:lang w:val="en-US"/>
        </w:rPr>
        <w:t>favourites</w:t>
      </w:r>
      <w:proofErr w:type="spellEnd"/>
      <w:r w:rsidRPr="001B7CF7">
        <w:rPr>
          <w:lang w:val="en-US"/>
        </w:rPr>
        <w:t xml:space="preserve"> for easy reference</w:t>
      </w:r>
      <w:r w:rsidR="00D82F42">
        <w:rPr>
          <w:lang w:val="en-US"/>
        </w:rPr>
        <w:t xml:space="preserve"> </w:t>
      </w:r>
      <w:r w:rsidR="00D82F42" w:rsidRPr="006765FC">
        <w:rPr>
          <w:lang w:val="en-US"/>
        </w:rPr>
        <w:t>____</w:t>
      </w:r>
    </w:p>
    <w:p w14:paraId="1A592AC9" w14:textId="7D443071" w:rsidR="001B7CF7" w:rsidRPr="001B7CF7" w:rsidRDefault="001B7CF7" w:rsidP="00D82F42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Communicating with others through social media and forums </w:t>
      </w:r>
      <w:r w:rsidR="00D82F42" w:rsidRPr="006765FC">
        <w:rPr>
          <w:lang w:val="en-US"/>
        </w:rPr>
        <w:t>____</w:t>
      </w:r>
    </w:p>
    <w:p w14:paraId="69CB0F66" w14:textId="6A671031" w:rsidR="001B7CF7" w:rsidRPr="001B7CF7" w:rsidRDefault="001B7CF7" w:rsidP="00D82F42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Composing, </w:t>
      </w:r>
      <w:proofErr w:type="gramStart"/>
      <w:r w:rsidRPr="001B7CF7">
        <w:rPr>
          <w:lang w:val="en-US"/>
        </w:rPr>
        <w:t>sending</w:t>
      </w:r>
      <w:proofErr w:type="gramEnd"/>
      <w:r w:rsidRPr="001B7CF7">
        <w:rPr>
          <w:lang w:val="en-US"/>
        </w:rPr>
        <w:t xml:space="preserve"> and receiving emails (E) </w:t>
      </w:r>
      <w:r w:rsidR="00D82F42" w:rsidRPr="006765FC">
        <w:rPr>
          <w:lang w:val="en-US"/>
        </w:rPr>
        <w:t>____</w:t>
      </w:r>
    </w:p>
    <w:p w14:paraId="4F764706" w14:textId="1BED2453" w:rsidR="001B7CF7" w:rsidRPr="001B7CF7" w:rsidRDefault="001B7CF7" w:rsidP="00D82F42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Attaching files to e-mails (E) </w:t>
      </w:r>
      <w:r w:rsidR="00D82F42" w:rsidRPr="006765FC">
        <w:rPr>
          <w:lang w:val="en-US"/>
        </w:rPr>
        <w:t>____</w:t>
      </w:r>
    </w:p>
    <w:p w14:paraId="078F8C4C" w14:textId="77777777" w:rsidR="001B7CF7" w:rsidRPr="001B7CF7" w:rsidRDefault="001B7CF7" w:rsidP="001B7CF7">
      <w:pPr>
        <w:rPr>
          <w:lang w:val="en-US"/>
        </w:rPr>
      </w:pPr>
    </w:p>
    <w:p w14:paraId="63936CF0" w14:textId="77777777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8-16</w:t>
      </w:r>
      <w:r w:rsidRPr="001B7CF7">
        <w:rPr>
          <w:lang w:val="en-US"/>
        </w:rPr>
        <w:t>: You are a novice at using the Internet, you will need to study the basic concepts of it and learn how to use it for educational and not just social purposes:</w:t>
      </w:r>
    </w:p>
    <w:p w14:paraId="29C72E26" w14:textId="77777777" w:rsidR="001B7CF7" w:rsidRPr="001B7CF7" w:rsidRDefault="001B7CF7" w:rsidP="001B7CF7">
      <w:pPr>
        <w:numPr>
          <w:ilvl w:val="2"/>
          <w:numId w:val="4"/>
        </w:numPr>
        <w:rPr>
          <w:lang w:val="en-US"/>
        </w:rPr>
      </w:pPr>
      <w:r w:rsidRPr="001B7CF7">
        <w:rPr>
          <w:lang w:val="en-US"/>
        </w:rPr>
        <w:t xml:space="preserve">Go through this </w:t>
      </w:r>
      <w:hyperlink r:id="rId26">
        <w:r w:rsidRPr="001B7CF7">
          <w:rPr>
            <w:rStyle w:val="Hyperlink"/>
            <w:lang w:val="en-US"/>
          </w:rPr>
          <w:t>introductory tutorial</w:t>
        </w:r>
      </w:hyperlink>
      <w:r w:rsidRPr="001B7CF7">
        <w:rPr>
          <w:lang w:val="en-US"/>
        </w:rPr>
        <w:t xml:space="preserve"> to understand Internet Basics</w:t>
      </w:r>
    </w:p>
    <w:p w14:paraId="59421E0D" w14:textId="77777777" w:rsidR="001B7CF7" w:rsidRPr="001B7CF7" w:rsidRDefault="001B7CF7" w:rsidP="001B7CF7">
      <w:pPr>
        <w:numPr>
          <w:ilvl w:val="2"/>
          <w:numId w:val="4"/>
        </w:numPr>
        <w:rPr>
          <w:lang w:val="en-US"/>
        </w:rPr>
      </w:pPr>
      <w:r w:rsidRPr="001B7CF7">
        <w:rPr>
          <w:lang w:val="en-US"/>
        </w:rPr>
        <w:t xml:space="preserve">Take time with </w:t>
      </w:r>
      <w:hyperlink r:id="rId27">
        <w:r w:rsidRPr="001B7CF7">
          <w:rPr>
            <w:rStyle w:val="Hyperlink"/>
            <w:lang w:val="en-US"/>
          </w:rPr>
          <w:t>this short video to learn internet terms</w:t>
        </w:r>
      </w:hyperlink>
    </w:p>
    <w:p w14:paraId="5887C60B" w14:textId="77777777" w:rsidR="001B7CF7" w:rsidRPr="001B7CF7" w:rsidRDefault="001B7CF7" w:rsidP="001B7CF7">
      <w:pPr>
        <w:numPr>
          <w:ilvl w:val="2"/>
          <w:numId w:val="4"/>
        </w:numPr>
        <w:rPr>
          <w:lang w:val="en-US"/>
        </w:rPr>
      </w:pPr>
      <w:r w:rsidRPr="001B7CF7">
        <w:rPr>
          <w:lang w:val="en-US"/>
        </w:rPr>
        <w:t xml:space="preserve">You can access </w:t>
      </w:r>
      <w:hyperlink r:id="rId28">
        <w:r w:rsidRPr="001B7CF7">
          <w:rPr>
            <w:rStyle w:val="Hyperlink"/>
            <w:lang w:val="en-US"/>
          </w:rPr>
          <w:t>LinkedIn Learning</w:t>
        </w:r>
      </w:hyperlink>
      <w:r w:rsidRPr="001B7CF7">
        <w:rPr>
          <w:lang w:val="en-US"/>
        </w:rPr>
        <w:t xml:space="preserve"> which offers a course titled 'Working and collaborating online' which will give you a more in-depth grounding</w:t>
      </w:r>
    </w:p>
    <w:p w14:paraId="6BC56E5B" w14:textId="77777777" w:rsidR="001B7CF7" w:rsidRPr="001B7CF7" w:rsidRDefault="001B7CF7" w:rsidP="001B7CF7">
      <w:pPr>
        <w:numPr>
          <w:ilvl w:val="2"/>
          <w:numId w:val="4"/>
        </w:numPr>
        <w:rPr>
          <w:lang w:val="en-US"/>
        </w:rPr>
      </w:pPr>
      <w:r w:rsidRPr="001B7CF7">
        <w:rPr>
          <w:lang w:val="en-US"/>
        </w:rPr>
        <w:t xml:space="preserve">This website titled </w:t>
      </w:r>
      <w:hyperlink r:id="rId29">
        <w:r w:rsidRPr="001B7CF7">
          <w:rPr>
            <w:rStyle w:val="Hyperlink"/>
            <w:lang w:val="en-US"/>
          </w:rPr>
          <w:t>How to search on Google offers simple tips on searching,</w:t>
        </w:r>
      </w:hyperlink>
      <w:r w:rsidRPr="001B7CF7">
        <w:rPr>
          <w:lang w:val="en-US"/>
        </w:rPr>
        <w:t xml:space="preserve"> scroll to the end for more advanced follow up resources on the site</w:t>
      </w:r>
    </w:p>
    <w:p w14:paraId="10279B83" w14:textId="77777777" w:rsidR="001B7CF7" w:rsidRPr="001B7CF7" w:rsidRDefault="001B7CF7" w:rsidP="001B7CF7">
      <w:pPr>
        <w:rPr>
          <w:lang w:val="en-US"/>
        </w:rPr>
      </w:pPr>
    </w:p>
    <w:p w14:paraId="5552A212" w14:textId="17D035C5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lastRenderedPageBreak/>
        <w:t xml:space="preserve">Score of 17-24: </w:t>
      </w:r>
      <w:r w:rsidRPr="001B7CF7">
        <w:rPr>
          <w:lang w:val="en-US"/>
        </w:rPr>
        <w:t>You have good internet skills, but could hone some more advanced skills:</w:t>
      </w:r>
    </w:p>
    <w:p w14:paraId="5E2061E2" w14:textId="77777777" w:rsidR="001B7CF7" w:rsidRPr="001B7CF7" w:rsidRDefault="001B7CF7" w:rsidP="001B7CF7">
      <w:pPr>
        <w:numPr>
          <w:ilvl w:val="0"/>
          <w:numId w:val="3"/>
        </w:numPr>
        <w:rPr>
          <w:lang w:val="en-US"/>
        </w:rPr>
      </w:pPr>
      <w:r w:rsidRPr="001B7CF7">
        <w:rPr>
          <w:lang w:val="en-US"/>
        </w:rPr>
        <w:t xml:space="preserve">Find out more about searching at the Open University, with this tutorial on </w:t>
      </w:r>
      <w:hyperlink r:id="rId30">
        <w:r w:rsidRPr="001B7CF7">
          <w:rPr>
            <w:rStyle w:val="Hyperlink"/>
            <w:lang w:val="en-US"/>
          </w:rPr>
          <w:t>Advanced Search Techniques.</w:t>
        </w:r>
      </w:hyperlink>
    </w:p>
    <w:p w14:paraId="52C0CD56" w14:textId="5969BD8D" w:rsidR="001B7CF7" w:rsidRPr="006765FC" w:rsidRDefault="001B7CF7" w:rsidP="001B7CF7">
      <w:pPr>
        <w:numPr>
          <w:ilvl w:val="0"/>
          <w:numId w:val="3"/>
        </w:numPr>
        <w:rPr>
          <w:lang w:val="en-US"/>
        </w:rPr>
      </w:pPr>
      <w:hyperlink r:id="rId31">
        <w:r w:rsidRPr="001B7CF7">
          <w:rPr>
            <w:rStyle w:val="Hyperlink"/>
            <w:lang w:val="en-US"/>
          </w:rPr>
          <w:t>This course on Information Literacy</w:t>
        </w:r>
      </w:hyperlink>
      <w:r w:rsidRPr="001B7CF7">
        <w:rPr>
          <w:lang w:val="en-US"/>
        </w:rPr>
        <w:t xml:space="preserve"> will take your skill to the next level. It is on LinkedIn Learning so you will need to sign in with your student credentials.</w:t>
      </w:r>
    </w:p>
    <w:p w14:paraId="0B1A3F52" w14:textId="77777777" w:rsidR="006765FC" w:rsidRDefault="006765FC" w:rsidP="001B7CF7">
      <w:pPr>
        <w:rPr>
          <w:lang w:val="en-US"/>
        </w:rPr>
      </w:pPr>
    </w:p>
    <w:p w14:paraId="08E670C1" w14:textId="77777777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25-32</w:t>
      </w:r>
      <w:r w:rsidRPr="001B7CF7">
        <w:rPr>
          <w:lang w:val="en-US"/>
        </w:rPr>
        <w:t xml:space="preserve">: You are an advanced user of the Internet. You might look to consolidate and </w:t>
      </w:r>
      <w:hyperlink r:id="rId32">
        <w:r w:rsidRPr="001B7CF7">
          <w:rPr>
            <w:rStyle w:val="Hyperlink"/>
            <w:lang w:val="en-US"/>
          </w:rPr>
          <w:t>extend your skills and knowledge by scheduling self-study time with the Web Literacy book</w:t>
        </w:r>
      </w:hyperlink>
      <w:r w:rsidRPr="001B7CF7">
        <w:rPr>
          <w:lang w:val="en-US"/>
        </w:rPr>
        <w:t xml:space="preserve"> by Mike Caulfield. An Open Textbook available </w:t>
      </w:r>
      <w:proofErr w:type="gramStart"/>
      <w:r w:rsidRPr="001B7CF7">
        <w:rPr>
          <w:lang w:val="en-US"/>
        </w:rPr>
        <w:t>on</w:t>
      </w:r>
      <w:proofErr w:type="gramEnd"/>
      <w:r w:rsidRPr="001B7CF7">
        <w:rPr>
          <w:lang w:val="en-US"/>
        </w:rPr>
        <w:t xml:space="preserve"> several formats for free.</w:t>
      </w:r>
    </w:p>
    <w:p w14:paraId="37BBFA8E" w14:textId="77777777" w:rsidR="006765FC" w:rsidRDefault="006765FC" w:rsidP="001B7CF7">
      <w:pPr>
        <w:rPr>
          <w:lang w:val="en-US"/>
        </w:rPr>
      </w:pPr>
      <w:bookmarkStart w:id="5" w:name="5:_Using_files_and_folders"/>
      <w:bookmarkEnd w:id="5"/>
    </w:p>
    <w:p w14:paraId="53B3CE73" w14:textId="413CCA1E" w:rsidR="001B7CF7" w:rsidRPr="000F6987" w:rsidRDefault="001B7CF7" w:rsidP="006765FC">
      <w:pPr>
        <w:pStyle w:val="ListParagraph"/>
        <w:rPr>
          <w:b/>
          <w:bCs/>
          <w:lang w:val="en-US"/>
        </w:rPr>
      </w:pPr>
      <w:r w:rsidRPr="000F6987">
        <w:rPr>
          <w:b/>
          <w:bCs/>
          <w:lang w:val="en-US"/>
        </w:rPr>
        <w:t>Using files and folders</w:t>
      </w:r>
    </w:p>
    <w:p w14:paraId="3403FAFA" w14:textId="4D6BDB05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Creating files and folders (E) </w:t>
      </w:r>
      <w:r w:rsidR="00D82F42" w:rsidRPr="006765FC">
        <w:rPr>
          <w:lang w:val="en-US"/>
        </w:rPr>
        <w:t>____</w:t>
      </w:r>
    </w:p>
    <w:p w14:paraId="4120FD84" w14:textId="0C44C468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Copying and moving files into different folders for storage (E) </w:t>
      </w:r>
      <w:r w:rsidR="00D82F42" w:rsidRPr="006765FC">
        <w:rPr>
          <w:lang w:val="en-US"/>
        </w:rPr>
        <w:t>____</w:t>
      </w:r>
    </w:p>
    <w:p w14:paraId="0CE0B356" w14:textId="1496E450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Locating a file or folder (E) </w:t>
      </w:r>
      <w:r w:rsidR="00D82F42" w:rsidRPr="006765FC">
        <w:rPr>
          <w:lang w:val="en-US"/>
        </w:rPr>
        <w:t>____</w:t>
      </w:r>
    </w:p>
    <w:p w14:paraId="50594A57" w14:textId="645E8C48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Storing files in One Drive or on your local computer file system as needed (E) </w:t>
      </w:r>
      <w:r w:rsidR="00D82F42" w:rsidRPr="006765FC">
        <w:rPr>
          <w:lang w:val="en-US"/>
        </w:rPr>
        <w:t>____</w:t>
      </w:r>
    </w:p>
    <w:p w14:paraId="01A1475A" w14:textId="1EF6D10F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>Being aware of different file formats when saving files (JPEG etc.)</w:t>
      </w:r>
      <w:r w:rsidR="00D82F42">
        <w:rPr>
          <w:lang w:val="en-US"/>
        </w:rPr>
        <w:t xml:space="preserve"> </w:t>
      </w:r>
      <w:r w:rsidR="00D82F42" w:rsidRPr="006765FC">
        <w:rPr>
          <w:lang w:val="en-US"/>
        </w:rPr>
        <w:t>____</w:t>
      </w:r>
    </w:p>
    <w:p w14:paraId="26D42EE7" w14:textId="2C29F0DE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Using the most appropriate format for a given assignment </w:t>
      </w:r>
      <w:r w:rsidR="00D82F42" w:rsidRPr="006765FC">
        <w:rPr>
          <w:lang w:val="en-US"/>
        </w:rPr>
        <w:t>____</w:t>
      </w:r>
    </w:p>
    <w:p w14:paraId="7A45DCBB" w14:textId="73C1E6D6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Compressing large files </w:t>
      </w:r>
      <w:r w:rsidR="00D82F42" w:rsidRPr="006765FC">
        <w:rPr>
          <w:lang w:val="en-US"/>
        </w:rPr>
        <w:t>____</w:t>
      </w:r>
    </w:p>
    <w:p w14:paraId="44DFF011" w14:textId="5E0F6CDC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Naming files using file naming conventions </w:t>
      </w:r>
      <w:r w:rsidR="00D82F42" w:rsidRPr="006765FC">
        <w:rPr>
          <w:lang w:val="en-US"/>
        </w:rPr>
        <w:t>____</w:t>
      </w:r>
    </w:p>
    <w:p w14:paraId="5E09A7EC" w14:textId="77777777" w:rsidR="001B7CF7" w:rsidRPr="001B7CF7" w:rsidRDefault="001B7CF7" w:rsidP="001B7CF7">
      <w:pPr>
        <w:rPr>
          <w:lang w:val="en-US"/>
        </w:rPr>
      </w:pPr>
    </w:p>
    <w:p w14:paraId="33D525E2" w14:textId="39692DD9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 xml:space="preserve">Score of 8-16: </w:t>
      </w:r>
      <w:r w:rsidRPr="001B7CF7">
        <w:rPr>
          <w:lang w:val="en-US"/>
        </w:rPr>
        <w:t>You have limited experience with files and folders and will need to schedule self- study time to be able to fulfil course requirements:</w:t>
      </w:r>
    </w:p>
    <w:p w14:paraId="131B2A24" w14:textId="77777777" w:rsidR="001B7CF7" w:rsidRPr="006765FC" w:rsidRDefault="001B7CF7" w:rsidP="006765FC">
      <w:pPr>
        <w:pStyle w:val="ListParagraph"/>
        <w:numPr>
          <w:ilvl w:val="0"/>
          <w:numId w:val="21"/>
        </w:numPr>
        <w:rPr>
          <w:lang w:val="en-US"/>
        </w:rPr>
      </w:pPr>
      <w:hyperlink r:id="rId33">
        <w:r w:rsidRPr="006765FC">
          <w:rPr>
            <w:rStyle w:val="Hyperlink"/>
            <w:lang w:val="en-US"/>
          </w:rPr>
          <w:t xml:space="preserve">Managing and </w:t>
        </w:r>
        <w:proofErr w:type="spellStart"/>
        <w:r w:rsidRPr="006765FC">
          <w:rPr>
            <w:rStyle w:val="Hyperlink"/>
            <w:lang w:val="en-US"/>
          </w:rPr>
          <w:t>organising</w:t>
        </w:r>
        <w:proofErr w:type="spellEnd"/>
        <w:r w:rsidRPr="006765FC">
          <w:rPr>
            <w:rStyle w:val="Hyperlink"/>
            <w:lang w:val="en-US"/>
          </w:rPr>
          <w:t xml:space="preserve"> your computer files is a tutorial</w:t>
        </w:r>
      </w:hyperlink>
      <w:r w:rsidRPr="006765FC">
        <w:rPr>
          <w:lang w:val="en-US"/>
        </w:rPr>
        <w:t xml:space="preserve"> that offers a good </w:t>
      </w:r>
      <w:proofErr w:type="gramStart"/>
      <w:r w:rsidRPr="006765FC">
        <w:rPr>
          <w:lang w:val="en-US"/>
        </w:rPr>
        <w:t>grounding</w:t>
      </w:r>
      <w:proofErr w:type="gramEnd"/>
    </w:p>
    <w:p w14:paraId="142C7528" w14:textId="77777777" w:rsidR="001B7CF7" w:rsidRPr="006765FC" w:rsidRDefault="001B7CF7" w:rsidP="006765FC">
      <w:pPr>
        <w:pStyle w:val="ListParagraph"/>
        <w:numPr>
          <w:ilvl w:val="0"/>
          <w:numId w:val="21"/>
        </w:numPr>
        <w:rPr>
          <w:lang w:val="en-US"/>
        </w:rPr>
      </w:pPr>
      <w:hyperlink r:id="rId34">
        <w:r w:rsidRPr="006765FC">
          <w:rPr>
            <w:rStyle w:val="Hyperlink"/>
            <w:lang w:val="en-US"/>
          </w:rPr>
          <w:t>You will need to understand how to use One Drive</w:t>
        </w:r>
      </w:hyperlink>
      <w:r w:rsidRPr="006765FC">
        <w:rPr>
          <w:lang w:val="en-US"/>
        </w:rPr>
        <w:t xml:space="preserve"> and Microsoft Offers a good </w:t>
      </w:r>
      <w:proofErr w:type="gramStart"/>
      <w:r w:rsidRPr="006765FC">
        <w:rPr>
          <w:lang w:val="en-US"/>
        </w:rPr>
        <w:t>Tutorial</w:t>
      </w:r>
      <w:proofErr w:type="gramEnd"/>
    </w:p>
    <w:p w14:paraId="08973D5A" w14:textId="77777777" w:rsidR="001B7CF7" w:rsidRPr="006765FC" w:rsidRDefault="001B7CF7" w:rsidP="006765FC">
      <w:pPr>
        <w:pStyle w:val="ListParagraph"/>
        <w:numPr>
          <w:ilvl w:val="0"/>
          <w:numId w:val="21"/>
        </w:numPr>
        <w:rPr>
          <w:lang w:val="en-US"/>
        </w:rPr>
      </w:pPr>
      <w:hyperlink r:id="rId35">
        <w:r w:rsidRPr="006765FC">
          <w:rPr>
            <w:rStyle w:val="Hyperlink"/>
            <w:lang w:val="en-US"/>
          </w:rPr>
          <w:t>How to Zip and Unzip Files</w:t>
        </w:r>
      </w:hyperlink>
      <w:r w:rsidRPr="006765FC">
        <w:rPr>
          <w:lang w:val="en-US"/>
        </w:rPr>
        <w:t xml:space="preserve"> is a useful skill when you have large files to handle</w:t>
      </w:r>
    </w:p>
    <w:p w14:paraId="2D19538E" w14:textId="77777777" w:rsidR="001B7CF7" w:rsidRPr="001B7CF7" w:rsidRDefault="001B7CF7" w:rsidP="001B7CF7">
      <w:pPr>
        <w:rPr>
          <w:lang w:val="en-US"/>
        </w:rPr>
      </w:pPr>
    </w:p>
    <w:p w14:paraId="3FA7285B" w14:textId="77777777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 xml:space="preserve">Score of 17-24: </w:t>
      </w:r>
      <w:r w:rsidRPr="001B7CF7">
        <w:rPr>
          <w:lang w:val="en-US"/>
        </w:rPr>
        <w:t>You can manage files and folders adequately but could do with honing your skill level:</w:t>
      </w:r>
    </w:p>
    <w:p w14:paraId="0AC406A0" w14:textId="77777777" w:rsidR="001B7CF7" w:rsidRPr="006765FC" w:rsidRDefault="001B7CF7" w:rsidP="006765FC">
      <w:pPr>
        <w:pStyle w:val="ListParagraph"/>
        <w:numPr>
          <w:ilvl w:val="0"/>
          <w:numId w:val="20"/>
        </w:numPr>
        <w:rPr>
          <w:lang w:val="en-US"/>
        </w:rPr>
      </w:pPr>
      <w:hyperlink r:id="rId36">
        <w:r w:rsidRPr="006765FC">
          <w:rPr>
            <w:rStyle w:val="Hyperlink"/>
            <w:lang w:val="en-US"/>
          </w:rPr>
          <w:t xml:space="preserve">Managing and </w:t>
        </w:r>
        <w:proofErr w:type="spellStart"/>
        <w:r w:rsidRPr="006765FC">
          <w:rPr>
            <w:rStyle w:val="Hyperlink"/>
            <w:lang w:val="en-US"/>
          </w:rPr>
          <w:t>organising</w:t>
        </w:r>
        <w:proofErr w:type="spellEnd"/>
        <w:r w:rsidRPr="006765FC">
          <w:rPr>
            <w:rStyle w:val="Hyperlink"/>
            <w:lang w:val="en-US"/>
          </w:rPr>
          <w:t xml:space="preserve"> your computer files is a tutorial</w:t>
        </w:r>
      </w:hyperlink>
      <w:r w:rsidRPr="006765FC">
        <w:rPr>
          <w:lang w:val="en-US"/>
        </w:rPr>
        <w:t xml:space="preserve"> that offers a good </w:t>
      </w:r>
      <w:proofErr w:type="gramStart"/>
      <w:r w:rsidRPr="006765FC">
        <w:rPr>
          <w:lang w:val="en-US"/>
        </w:rPr>
        <w:t>grounding</w:t>
      </w:r>
      <w:proofErr w:type="gramEnd"/>
    </w:p>
    <w:p w14:paraId="1D3EDA41" w14:textId="77777777" w:rsidR="001B7CF7" w:rsidRPr="006765FC" w:rsidRDefault="001B7CF7" w:rsidP="006765FC">
      <w:pPr>
        <w:pStyle w:val="ListParagraph"/>
        <w:numPr>
          <w:ilvl w:val="0"/>
          <w:numId w:val="20"/>
        </w:numPr>
        <w:rPr>
          <w:lang w:val="en-US"/>
        </w:rPr>
      </w:pPr>
      <w:hyperlink r:id="rId37">
        <w:r w:rsidRPr="006765FC">
          <w:rPr>
            <w:rStyle w:val="Hyperlink"/>
            <w:lang w:val="en-US"/>
          </w:rPr>
          <w:t>You will need to understand how to use One Drive</w:t>
        </w:r>
      </w:hyperlink>
      <w:r w:rsidRPr="006765FC">
        <w:rPr>
          <w:lang w:val="en-US"/>
        </w:rPr>
        <w:t xml:space="preserve"> and Microsoft Offers a good </w:t>
      </w:r>
      <w:proofErr w:type="gramStart"/>
      <w:r w:rsidRPr="006765FC">
        <w:rPr>
          <w:lang w:val="en-US"/>
        </w:rPr>
        <w:t>Tutorial</w:t>
      </w:r>
      <w:proofErr w:type="gramEnd"/>
    </w:p>
    <w:p w14:paraId="0F47B6F3" w14:textId="77777777" w:rsidR="001B7CF7" w:rsidRPr="006765FC" w:rsidRDefault="001B7CF7" w:rsidP="006765FC">
      <w:pPr>
        <w:pStyle w:val="ListParagraph"/>
        <w:numPr>
          <w:ilvl w:val="0"/>
          <w:numId w:val="20"/>
        </w:numPr>
        <w:rPr>
          <w:lang w:val="en-US"/>
        </w:rPr>
      </w:pPr>
      <w:hyperlink r:id="rId38">
        <w:r w:rsidRPr="006765FC">
          <w:rPr>
            <w:rStyle w:val="Hyperlink"/>
            <w:lang w:val="en-US"/>
          </w:rPr>
          <w:t>How to Zip and Unzip Files</w:t>
        </w:r>
      </w:hyperlink>
      <w:r w:rsidRPr="006765FC">
        <w:rPr>
          <w:lang w:val="en-US"/>
        </w:rPr>
        <w:t xml:space="preserve"> is a useful skill when you have large files to handle</w:t>
      </w:r>
    </w:p>
    <w:p w14:paraId="0979B622" w14:textId="20679D5D" w:rsid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lastRenderedPageBreak/>
        <w:t xml:space="preserve">Score of 25-32: </w:t>
      </w:r>
      <w:r w:rsidRPr="001B7CF7">
        <w:rPr>
          <w:lang w:val="en-US"/>
        </w:rPr>
        <w:t>You are skilled in the use of files and folders but make sure you keep updated on changes to the operating system and use shortcuts to speed up navigation.</w:t>
      </w:r>
    </w:p>
    <w:p w14:paraId="28AAF319" w14:textId="77777777" w:rsidR="006765FC" w:rsidRDefault="006765FC" w:rsidP="001B7CF7">
      <w:pPr>
        <w:rPr>
          <w:lang w:val="en-US"/>
        </w:rPr>
      </w:pPr>
    </w:p>
    <w:p w14:paraId="5F4DA642" w14:textId="4BEE71D0" w:rsidR="001B7CF7" w:rsidRPr="00D40436" w:rsidRDefault="001B7CF7" w:rsidP="006765FC">
      <w:pPr>
        <w:pStyle w:val="ListParagraph"/>
        <w:rPr>
          <w:b/>
          <w:bCs/>
          <w:lang w:val="en-US"/>
        </w:rPr>
      </w:pPr>
      <w:bookmarkStart w:id="6" w:name="6:_PowerPoint_Presentation_Skills"/>
      <w:bookmarkEnd w:id="6"/>
      <w:r w:rsidRPr="00D40436">
        <w:rPr>
          <w:b/>
          <w:bCs/>
          <w:lang w:val="en-US"/>
        </w:rPr>
        <w:t>PowerPoint Presentation Skills</w:t>
      </w:r>
    </w:p>
    <w:p w14:paraId="40F02300" w14:textId="74031277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>Create and manage a simple presentation with text and images (E)</w:t>
      </w:r>
      <w:r w:rsidR="00D82F42">
        <w:rPr>
          <w:lang w:val="en-US"/>
        </w:rPr>
        <w:t xml:space="preserve"> </w:t>
      </w:r>
      <w:r w:rsidR="00D82F42" w:rsidRPr="006765FC">
        <w:rPr>
          <w:lang w:val="en-US"/>
        </w:rPr>
        <w:t>____</w:t>
      </w:r>
    </w:p>
    <w:p w14:paraId="3C33A579" w14:textId="01268ABC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Delivering a presentation using a computer connected to a screen in class </w:t>
      </w:r>
      <w:r w:rsidR="00D82F42" w:rsidRPr="006765FC">
        <w:rPr>
          <w:lang w:val="en-US"/>
        </w:rPr>
        <w:t>____</w:t>
      </w:r>
    </w:p>
    <w:p w14:paraId="0FC137A3" w14:textId="02FBB785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Insert and format text shape and images </w:t>
      </w:r>
      <w:r w:rsidR="00D82F42" w:rsidRPr="006765FC">
        <w:rPr>
          <w:lang w:val="en-US"/>
        </w:rPr>
        <w:t>____</w:t>
      </w:r>
    </w:p>
    <w:p w14:paraId="08F7F85D" w14:textId="47BA7811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>Change slide transition effects</w:t>
      </w:r>
      <w:r w:rsidR="00D82F42" w:rsidRPr="00D82F42">
        <w:rPr>
          <w:lang w:val="en-US"/>
        </w:rPr>
        <w:t xml:space="preserve"> </w:t>
      </w:r>
      <w:r w:rsidR="00D82F42" w:rsidRPr="006765FC">
        <w:rPr>
          <w:lang w:val="en-US"/>
        </w:rPr>
        <w:t>____</w:t>
      </w:r>
    </w:p>
    <w:p w14:paraId="0BE28BF8" w14:textId="3C5570DF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>Add header and footer to slides (E)</w:t>
      </w:r>
      <w:r w:rsidR="00D82F42" w:rsidRPr="00D82F42">
        <w:rPr>
          <w:lang w:val="en-US"/>
        </w:rPr>
        <w:t xml:space="preserve"> </w:t>
      </w:r>
      <w:r w:rsidR="00D82F42" w:rsidRPr="006765FC">
        <w:rPr>
          <w:lang w:val="en-US"/>
        </w:rPr>
        <w:t>____</w:t>
      </w:r>
    </w:p>
    <w:p w14:paraId="2B65A77A" w14:textId="322C9470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Put a video into a PowerPoint slide </w:t>
      </w:r>
      <w:r w:rsidR="00D82F42" w:rsidRPr="006765FC">
        <w:rPr>
          <w:lang w:val="en-US"/>
        </w:rPr>
        <w:t>____</w:t>
      </w:r>
    </w:p>
    <w:p w14:paraId="4CE11B9F" w14:textId="1BB1E631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Use lists (E) </w:t>
      </w:r>
      <w:r w:rsidR="00D82F42" w:rsidRPr="006765FC">
        <w:rPr>
          <w:lang w:val="en-US"/>
        </w:rPr>
        <w:t>____</w:t>
      </w:r>
    </w:p>
    <w:p w14:paraId="1D0E2365" w14:textId="02906901" w:rsidR="001B7CF7" w:rsidRPr="001B7CF7" w:rsidRDefault="001B7CF7" w:rsidP="006765FC">
      <w:pPr>
        <w:pStyle w:val="ListParagraph"/>
        <w:numPr>
          <w:ilvl w:val="1"/>
          <w:numId w:val="9"/>
        </w:numPr>
        <w:rPr>
          <w:lang w:val="en-US"/>
        </w:rPr>
      </w:pPr>
      <w:r w:rsidRPr="001B7CF7">
        <w:rPr>
          <w:lang w:val="en-US"/>
        </w:rPr>
        <w:t xml:space="preserve">Add and record Audio in your presentation </w:t>
      </w:r>
      <w:r w:rsidR="00D82F42" w:rsidRPr="006765FC">
        <w:rPr>
          <w:lang w:val="en-US"/>
        </w:rPr>
        <w:t>____</w:t>
      </w:r>
    </w:p>
    <w:p w14:paraId="427093C3" w14:textId="77777777" w:rsidR="001B7CF7" w:rsidRPr="001B7CF7" w:rsidRDefault="001B7CF7" w:rsidP="001B7CF7">
      <w:pPr>
        <w:rPr>
          <w:lang w:val="en-US"/>
        </w:rPr>
      </w:pPr>
    </w:p>
    <w:p w14:paraId="73E170E9" w14:textId="77777777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8-16</w:t>
      </w:r>
      <w:r w:rsidRPr="001B7CF7">
        <w:rPr>
          <w:lang w:val="en-US"/>
        </w:rPr>
        <w:t>: You are a PowerPoint novice and need to develop this skill:</w:t>
      </w:r>
    </w:p>
    <w:p w14:paraId="2AB58904" w14:textId="77777777" w:rsidR="001B7CF7" w:rsidRPr="001B7CF7" w:rsidRDefault="001B7CF7" w:rsidP="001B7CF7">
      <w:pPr>
        <w:numPr>
          <w:ilvl w:val="2"/>
          <w:numId w:val="1"/>
        </w:numPr>
        <w:rPr>
          <w:lang w:val="en-US"/>
        </w:rPr>
      </w:pPr>
      <w:r w:rsidRPr="001B7CF7">
        <w:rPr>
          <w:lang w:val="en-US"/>
        </w:rPr>
        <w:t xml:space="preserve">This </w:t>
      </w:r>
      <w:hyperlink r:id="rId39">
        <w:r w:rsidRPr="001B7CF7">
          <w:rPr>
            <w:rStyle w:val="Hyperlink"/>
            <w:lang w:val="en-US"/>
          </w:rPr>
          <w:t>PowerPoint 101 tutorial for beginners</w:t>
        </w:r>
      </w:hyperlink>
      <w:r w:rsidRPr="001B7CF7">
        <w:rPr>
          <w:lang w:val="en-US"/>
        </w:rPr>
        <w:t xml:space="preserve"> is a good place to start</w:t>
      </w:r>
    </w:p>
    <w:p w14:paraId="1156275D" w14:textId="77777777" w:rsidR="001B7CF7" w:rsidRPr="001B7CF7" w:rsidRDefault="001B7CF7" w:rsidP="001B7CF7">
      <w:pPr>
        <w:numPr>
          <w:ilvl w:val="2"/>
          <w:numId w:val="1"/>
        </w:numPr>
        <w:rPr>
          <w:lang w:val="en-US"/>
        </w:rPr>
      </w:pPr>
      <w:r w:rsidRPr="001B7CF7">
        <w:rPr>
          <w:lang w:val="en-US"/>
        </w:rPr>
        <w:t xml:space="preserve">You can then move on to </w:t>
      </w:r>
      <w:hyperlink r:id="rId40">
        <w:r w:rsidRPr="001B7CF7">
          <w:rPr>
            <w:rStyle w:val="Hyperlink"/>
            <w:lang w:val="en-US"/>
          </w:rPr>
          <w:t>review this Basic Tasks tutorial</w:t>
        </w:r>
      </w:hyperlink>
      <w:r w:rsidRPr="001B7CF7">
        <w:rPr>
          <w:lang w:val="en-US"/>
        </w:rPr>
        <w:t xml:space="preserve"> for creating a PowerPoint Presentation, and practice each several times</w:t>
      </w:r>
    </w:p>
    <w:p w14:paraId="3130C426" w14:textId="77777777" w:rsidR="001B7CF7" w:rsidRPr="001B7CF7" w:rsidRDefault="001B7CF7" w:rsidP="001B7CF7">
      <w:pPr>
        <w:numPr>
          <w:ilvl w:val="2"/>
          <w:numId w:val="1"/>
        </w:numPr>
        <w:rPr>
          <w:lang w:val="en-US"/>
        </w:rPr>
      </w:pPr>
      <w:hyperlink r:id="rId41">
        <w:r w:rsidRPr="001B7CF7">
          <w:rPr>
            <w:rStyle w:val="Hyperlink"/>
            <w:lang w:val="en-US"/>
          </w:rPr>
          <w:t>These short well scaffolded tutorials</w:t>
        </w:r>
      </w:hyperlink>
      <w:r w:rsidRPr="001B7CF7">
        <w:rPr>
          <w:lang w:val="en-US"/>
        </w:rPr>
        <w:t xml:space="preserve"> can offer further skill </w:t>
      </w:r>
      <w:proofErr w:type="gramStart"/>
      <w:r w:rsidRPr="001B7CF7">
        <w:rPr>
          <w:lang w:val="en-US"/>
        </w:rPr>
        <w:t>development</w:t>
      </w:r>
      <w:proofErr w:type="gramEnd"/>
    </w:p>
    <w:p w14:paraId="36E1A379" w14:textId="77777777" w:rsidR="001B7CF7" w:rsidRPr="001B7CF7" w:rsidRDefault="001B7CF7" w:rsidP="001B7CF7">
      <w:pPr>
        <w:rPr>
          <w:lang w:val="en-US"/>
        </w:rPr>
      </w:pPr>
    </w:p>
    <w:p w14:paraId="09491F3E" w14:textId="77777777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17-24</w:t>
      </w:r>
      <w:r w:rsidRPr="001B7CF7">
        <w:rPr>
          <w:lang w:val="en-US"/>
        </w:rPr>
        <w:t xml:space="preserve">: You have the basic skills to create a presentation but can always refresh your skills by scheduling in some self-study time. You can log on to LinkedIn Learning and find a course on PowerPoint there that would expand your skills. Or follow this </w:t>
      </w:r>
      <w:hyperlink r:id="rId42">
        <w:r w:rsidRPr="001B7CF7">
          <w:rPr>
            <w:rStyle w:val="Hyperlink"/>
            <w:lang w:val="en-US"/>
          </w:rPr>
          <w:t>open course in specific PowerPoint Intermediate Skills</w:t>
        </w:r>
      </w:hyperlink>
      <w:r w:rsidRPr="001B7CF7">
        <w:rPr>
          <w:lang w:val="en-US"/>
        </w:rPr>
        <w:t xml:space="preserve"> from Libre Texts.</w:t>
      </w:r>
    </w:p>
    <w:p w14:paraId="55404F89" w14:textId="77777777" w:rsidR="001B7CF7" w:rsidRPr="001B7CF7" w:rsidRDefault="001B7CF7" w:rsidP="001B7CF7">
      <w:pPr>
        <w:rPr>
          <w:lang w:val="en-US"/>
        </w:rPr>
      </w:pPr>
    </w:p>
    <w:p w14:paraId="1F381596" w14:textId="7F9B2418" w:rsidR="001B7CF7" w:rsidRPr="001B7CF7" w:rsidRDefault="001B7CF7" w:rsidP="001B7CF7">
      <w:pPr>
        <w:rPr>
          <w:lang w:val="en-US"/>
        </w:rPr>
      </w:pPr>
      <w:r w:rsidRPr="001B7CF7">
        <w:rPr>
          <w:b/>
          <w:lang w:val="en-US"/>
        </w:rPr>
        <w:t>Score of 25-32</w:t>
      </w:r>
      <w:r w:rsidRPr="001B7CF7">
        <w:rPr>
          <w:lang w:val="en-US"/>
        </w:rPr>
        <w:t xml:space="preserve">: You are an advanced user of PowerPoint and have the skills to produce </w:t>
      </w:r>
      <w:r w:rsidR="00D40436" w:rsidRPr="001B7CF7">
        <w:rPr>
          <w:lang w:val="en-US"/>
        </w:rPr>
        <w:t>high-standard</w:t>
      </w:r>
      <w:r w:rsidRPr="001B7CF7">
        <w:rPr>
          <w:lang w:val="en-US"/>
        </w:rPr>
        <w:t xml:space="preserve"> presentations. </w:t>
      </w:r>
      <w:hyperlink r:id="rId43">
        <w:r w:rsidRPr="001B7CF7">
          <w:rPr>
            <w:rStyle w:val="Hyperlink"/>
            <w:lang w:val="en-US"/>
          </w:rPr>
          <w:t>A comprehensive shortcut list review</w:t>
        </w:r>
      </w:hyperlink>
      <w:r w:rsidRPr="001B7CF7">
        <w:rPr>
          <w:lang w:val="en-US"/>
        </w:rPr>
        <w:t xml:space="preserve"> may speed up your workflow. You may find </w:t>
      </w:r>
      <w:hyperlink r:id="rId44">
        <w:r w:rsidRPr="001B7CF7">
          <w:rPr>
            <w:rStyle w:val="Hyperlink"/>
            <w:lang w:val="en-US"/>
          </w:rPr>
          <w:t>this chapter: PowerPoint beyond</w:t>
        </w:r>
      </w:hyperlink>
      <w:r w:rsidRPr="001B7CF7">
        <w:rPr>
          <w:lang w:val="en-US"/>
        </w:rPr>
        <w:t xml:space="preserve"> the Basics useful. From: ESSENTIAL MICROSOFT OFFICE 365 (Bernard John Poole with Lorrie Jackson, 2020).</w:t>
      </w:r>
    </w:p>
    <w:p w14:paraId="21E20102" w14:textId="77777777" w:rsidR="00757B36" w:rsidRDefault="00757B36" w:rsidP="00757B36"/>
    <w:sectPr w:rsidR="00757B36" w:rsidSect="00757B36">
      <w:headerReference w:type="default" r:id="rId45"/>
      <w:footerReference w:type="default" r:id="rId46"/>
      <w:headerReference w:type="first" r:id="rId47"/>
      <w:footerReference w:type="first" r:id="rId4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7573" w14:textId="77777777" w:rsidR="0036186D" w:rsidRDefault="0036186D" w:rsidP="00757B36">
      <w:r>
        <w:separator/>
      </w:r>
    </w:p>
  </w:endnote>
  <w:endnote w:type="continuationSeparator" w:id="0">
    <w:p w14:paraId="4C98AC50" w14:textId="77777777" w:rsidR="0036186D" w:rsidRDefault="0036186D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75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EC240" w14:textId="75C0BAAE" w:rsidR="00D82F42" w:rsidRDefault="00D82F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92B748" w14:textId="77777777" w:rsidR="00D82F42" w:rsidRDefault="00D82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018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00231" w14:textId="257B8006" w:rsidR="00D82F42" w:rsidRDefault="00D82F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1E1F4" w14:textId="77777777" w:rsidR="00D82F42" w:rsidRDefault="00D82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CEDE" w14:textId="77777777" w:rsidR="0036186D" w:rsidRDefault="0036186D" w:rsidP="00757B36">
      <w:r>
        <w:separator/>
      </w:r>
    </w:p>
  </w:footnote>
  <w:footnote w:type="continuationSeparator" w:id="0">
    <w:p w14:paraId="1B686B31" w14:textId="77777777" w:rsidR="0036186D" w:rsidRDefault="0036186D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58B" w14:textId="101037E4" w:rsidR="00757B36" w:rsidRDefault="00D82F42" w:rsidP="00D82F4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0F48B7" wp14:editId="49A91B1E">
          <wp:simplePos x="0" y="0"/>
          <wp:positionH relativeFrom="column">
            <wp:posOffset>3976576</wp:posOffset>
          </wp:positionH>
          <wp:positionV relativeFrom="paragraph">
            <wp:posOffset>-74841</wp:posOffset>
          </wp:positionV>
          <wp:extent cx="2026800" cy="770400"/>
          <wp:effectExtent l="0" t="0" r="5715" b="4445"/>
          <wp:wrapTopAndBottom/>
          <wp:docPr id="57608582" name="Picture 5760858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Tech skills audit – self-assessment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E6EA" w14:textId="77777777" w:rsidR="00757B36" w:rsidRDefault="00757B36">
    <w:r>
      <w:rPr>
        <w:noProof/>
      </w:rPr>
      <w:drawing>
        <wp:anchor distT="0" distB="0" distL="114300" distR="114300" simplePos="0" relativeHeight="251659264" behindDoc="0" locked="0" layoutInCell="1" allowOverlap="1" wp14:anchorId="405C9B09" wp14:editId="3BB48EB2">
          <wp:simplePos x="0" y="0"/>
          <wp:positionH relativeFrom="column">
            <wp:posOffset>4056611</wp:posOffset>
          </wp:positionH>
          <wp:positionV relativeFrom="paragraph">
            <wp:posOffset>51</wp:posOffset>
          </wp:positionV>
          <wp:extent cx="2026800" cy="770400"/>
          <wp:effectExtent l="0" t="0" r="5715" b="4445"/>
          <wp:wrapTopAndBottom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883"/>
    <w:multiLevelType w:val="hybridMultilevel"/>
    <w:tmpl w:val="12B29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7A7"/>
    <w:multiLevelType w:val="hybridMultilevel"/>
    <w:tmpl w:val="B2BA1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6E6"/>
    <w:multiLevelType w:val="hybridMultilevel"/>
    <w:tmpl w:val="A626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0A0C"/>
    <w:multiLevelType w:val="hybridMultilevel"/>
    <w:tmpl w:val="31C00F3E"/>
    <w:lvl w:ilvl="0" w:tplc="CD1429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0D60"/>
    <w:multiLevelType w:val="hybridMultilevel"/>
    <w:tmpl w:val="A718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70F57"/>
    <w:multiLevelType w:val="multilevel"/>
    <w:tmpl w:val="46DA9D1E"/>
    <w:lvl w:ilvl="0">
      <w:start w:val="4"/>
      <w:numFmt w:val="decimal"/>
      <w:lvlText w:val="%1"/>
      <w:lvlJc w:val="left"/>
      <w:pPr>
        <w:ind w:left="655" w:hanging="3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5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0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D743418"/>
    <w:multiLevelType w:val="hybridMultilevel"/>
    <w:tmpl w:val="57E8F7DC"/>
    <w:lvl w:ilvl="0" w:tplc="CD1429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501E"/>
    <w:multiLevelType w:val="hybridMultilevel"/>
    <w:tmpl w:val="C60C6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5510B"/>
    <w:multiLevelType w:val="multilevel"/>
    <w:tmpl w:val="A36A8136"/>
    <w:lvl w:ilvl="0">
      <w:start w:val="3"/>
      <w:numFmt w:val="decimal"/>
      <w:lvlText w:val="%1"/>
      <w:lvlJc w:val="left"/>
      <w:pPr>
        <w:ind w:left="578" w:hanging="3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0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3933C0D"/>
    <w:multiLevelType w:val="hybridMultilevel"/>
    <w:tmpl w:val="DEA4D3C4"/>
    <w:lvl w:ilvl="0" w:tplc="8AA4385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C4A18E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49A841A6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 w:tplc="EC0E589A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 w:tplc="89562AC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876B60E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E6A01178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7B026180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8" w:tplc="CA84C35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A0C3021"/>
    <w:multiLevelType w:val="hybridMultilevel"/>
    <w:tmpl w:val="1D5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315C8"/>
    <w:multiLevelType w:val="multilevel"/>
    <w:tmpl w:val="B2B8C222"/>
    <w:lvl w:ilvl="0">
      <w:start w:val="6"/>
      <w:numFmt w:val="decimal"/>
      <w:lvlText w:val="%1"/>
      <w:lvlJc w:val="left"/>
      <w:pPr>
        <w:ind w:left="578" w:hanging="3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CAB273F"/>
    <w:multiLevelType w:val="hybridMultilevel"/>
    <w:tmpl w:val="A938503C"/>
    <w:lvl w:ilvl="0" w:tplc="1A8A8742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76B33"/>
    <w:multiLevelType w:val="hybridMultilevel"/>
    <w:tmpl w:val="01D465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C6719A"/>
    <w:multiLevelType w:val="multilevel"/>
    <w:tmpl w:val="FEFE1B3C"/>
    <w:lvl w:ilvl="0">
      <w:start w:val="2"/>
      <w:numFmt w:val="decimal"/>
      <w:lvlText w:val="%1"/>
      <w:lvlJc w:val="left"/>
      <w:pPr>
        <w:ind w:left="578" w:hanging="3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9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F329C8"/>
    <w:multiLevelType w:val="multilevel"/>
    <w:tmpl w:val="223CAC64"/>
    <w:lvl w:ilvl="0">
      <w:start w:val="5"/>
      <w:numFmt w:val="decimal"/>
      <w:lvlText w:val="%1"/>
      <w:lvlJc w:val="left"/>
      <w:pPr>
        <w:ind w:left="578" w:hanging="3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40" w:hanging="3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75" w:hanging="3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3" w:hanging="3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1" w:hanging="3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8" w:hanging="3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6" w:hanging="3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4" w:hanging="316"/>
      </w:pPr>
      <w:rPr>
        <w:rFonts w:hint="default"/>
        <w:lang w:val="en-US" w:eastAsia="en-US" w:bidi="ar-SA"/>
      </w:rPr>
    </w:lvl>
  </w:abstractNum>
  <w:abstractNum w:abstractNumId="16" w15:restartNumberingAfterBreak="0">
    <w:nsid w:val="5E342AE9"/>
    <w:multiLevelType w:val="hybridMultilevel"/>
    <w:tmpl w:val="C13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A6502"/>
    <w:multiLevelType w:val="hybridMultilevel"/>
    <w:tmpl w:val="A4EA2D86"/>
    <w:lvl w:ilvl="0" w:tplc="B40CA776">
      <w:start w:val="1"/>
      <w:numFmt w:val="decimal"/>
      <w:lvlText w:val="%1."/>
      <w:lvlJc w:val="left"/>
      <w:pPr>
        <w:ind w:left="96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-2"/>
        <w:w w:val="94"/>
        <w:sz w:val="24"/>
        <w:szCs w:val="24"/>
        <w:lang w:val="en-US" w:eastAsia="en-US" w:bidi="ar-SA"/>
      </w:rPr>
    </w:lvl>
    <w:lvl w:ilvl="1" w:tplc="D3588ECE">
      <w:numFmt w:val="bullet"/>
      <w:lvlText w:val="•"/>
      <w:lvlJc w:val="left"/>
      <w:pPr>
        <w:ind w:left="1819" w:hanging="348"/>
      </w:pPr>
      <w:rPr>
        <w:rFonts w:hint="default"/>
        <w:lang w:val="en-US" w:eastAsia="en-US" w:bidi="ar-SA"/>
      </w:rPr>
    </w:lvl>
    <w:lvl w:ilvl="2" w:tplc="E176F8E2">
      <w:numFmt w:val="bullet"/>
      <w:lvlText w:val="•"/>
      <w:lvlJc w:val="left"/>
      <w:pPr>
        <w:ind w:left="2678" w:hanging="348"/>
      </w:pPr>
      <w:rPr>
        <w:rFonts w:hint="default"/>
        <w:lang w:val="en-US" w:eastAsia="en-US" w:bidi="ar-SA"/>
      </w:rPr>
    </w:lvl>
    <w:lvl w:ilvl="3" w:tplc="AD900D46">
      <w:numFmt w:val="bullet"/>
      <w:lvlText w:val="•"/>
      <w:lvlJc w:val="left"/>
      <w:pPr>
        <w:ind w:left="3537" w:hanging="348"/>
      </w:pPr>
      <w:rPr>
        <w:rFonts w:hint="default"/>
        <w:lang w:val="en-US" w:eastAsia="en-US" w:bidi="ar-SA"/>
      </w:rPr>
    </w:lvl>
    <w:lvl w:ilvl="4" w:tplc="A2540014">
      <w:numFmt w:val="bullet"/>
      <w:lvlText w:val="•"/>
      <w:lvlJc w:val="left"/>
      <w:pPr>
        <w:ind w:left="4396" w:hanging="348"/>
      </w:pPr>
      <w:rPr>
        <w:rFonts w:hint="default"/>
        <w:lang w:val="en-US" w:eastAsia="en-US" w:bidi="ar-SA"/>
      </w:rPr>
    </w:lvl>
    <w:lvl w:ilvl="5" w:tplc="37066068">
      <w:numFmt w:val="bullet"/>
      <w:lvlText w:val="•"/>
      <w:lvlJc w:val="left"/>
      <w:pPr>
        <w:ind w:left="5255" w:hanging="348"/>
      </w:pPr>
      <w:rPr>
        <w:rFonts w:hint="default"/>
        <w:lang w:val="en-US" w:eastAsia="en-US" w:bidi="ar-SA"/>
      </w:rPr>
    </w:lvl>
    <w:lvl w:ilvl="6" w:tplc="CD025094">
      <w:numFmt w:val="bullet"/>
      <w:lvlText w:val="•"/>
      <w:lvlJc w:val="left"/>
      <w:pPr>
        <w:ind w:left="6114" w:hanging="348"/>
      </w:pPr>
      <w:rPr>
        <w:rFonts w:hint="default"/>
        <w:lang w:val="en-US" w:eastAsia="en-US" w:bidi="ar-SA"/>
      </w:rPr>
    </w:lvl>
    <w:lvl w:ilvl="7" w:tplc="B5EEF08A">
      <w:numFmt w:val="bullet"/>
      <w:lvlText w:val="•"/>
      <w:lvlJc w:val="left"/>
      <w:pPr>
        <w:ind w:left="6973" w:hanging="348"/>
      </w:pPr>
      <w:rPr>
        <w:rFonts w:hint="default"/>
        <w:lang w:val="en-US" w:eastAsia="en-US" w:bidi="ar-SA"/>
      </w:rPr>
    </w:lvl>
    <w:lvl w:ilvl="8" w:tplc="5CB6401E">
      <w:numFmt w:val="bullet"/>
      <w:lvlText w:val="•"/>
      <w:lvlJc w:val="left"/>
      <w:pPr>
        <w:ind w:left="7832" w:hanging="348"/>
      </w:pPr>
      <w:rPr>
        <w:rFonts w:hint="default"/>
        <w:lang w:val="en-US" w:eastAsia="en-US" w:bidi="ar-SA"/>
      </w:rPr>
    </w:lvl>
  </w:abstractNum>
  <w:abstractNum w:abstractNumId="18" w15:restartNumberingAfterBreak="0">
    <w:nsid w:val="76B55760"/>
    <w:multiLevelType w:val="multilevel"/>
    <w:tmpl w:val="8CF624DA"/>
    <w:lvl w:ilvl="0">
      <w:start w:val="1"/>
      <w:numFmt w:val="decimal"/>
      <w:lvlText w:val="%1"/>
      <w:lvlJc w:val="left"/>
      <w:pPr>
        <w:ind w:left="578" w:hanging="3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958" w:hanging="359"/>
      </w:pPr>
      <w:rPr>
        <w:rFonts w:ascii="Arial" w:eastAsia="Arial" w:hAnsi="Arial" w:cs="Arial" w:hint="default"/>
        <w:spacing w:val="0"/>
        <w:w w:val="129"/>
        <w:lang w:val="en-US" w:eastAsia="en-US" w:bidi="ar-SA"/>
      </w:rPr>
    </w:lvl>
    <w:lvl w:ilvl="3">
      <w:numFmt w:val="bullet"/>
      <w:lvlText w:val="•"/>
      <w:lvlJc w:val="left"/>
      <w:pPr>
        <w:ind w:left="2868" w:hanging="3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3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7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2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6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1" w:hanging="359"/>
      </w:pPr>
      <w:rPr>
        <w:rFonts w:hint="default"/>
        <w:lang w:val="en-US" w:eastAsia="en-US" w:bidi="ar-SA"/>
      </w:rPr>
    </w:lvl>
  </w:abstractNum>
  <w:abstractNum w:abstractNumId="19" w15:restartNumberingAfterBreak="0">
    <w:nsid w:val="7A5032DC"/>
    <w:multiLevelType w:val="hybridMultilevel"/>
    <w:tmpl w:val="DFAC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131594">
    <w:abstractNumId w:val="11"/>
  </w:num>
  <w:num w:numId="2" w16cid:durableId="970130706">
    <w:abstractNumId w:val="15"/>
  </w:num>
  <w:num w:numId="3" w16cid:durableId="1050807845">
    <w:abstractNumId w:val="9"/>
  </w:num>
  <w:num w:numId="4" w16cid:durableId="1370565798">
    <w:abstractNumId w:val="5"/>
  </w:num>
  <w:num w:numId="5" w16cid:durableId="513418351">
    <w:abstractNumId w:val="8"/>
  </w:num>
  <w:num w:numId="6" w16cid:durableId="1586183260">
    <w:abstractNumId w:val="14"/>
  </w:num>
  <w:num w:numId="7" w16cid:durableId="1319335644">
    <w:abstractNumId w:val="18"/>
  </w:num>
  <w:num w:numId="8" w16cid:durableId="629825736">
    <w:abstractNumId w:val="17"/>
  </w:num>
  <w:num w:numId="9" w16cid:durableId="1814523909">
    <w:abstractNumId w:val="12"/>
  </w:num>
  <w:num w:numId="10" w16cid:durableId="335497097">
    <w:abstractNumId w:val="3"/>
  </w:num>
  <w:num w:numId="11" w16cid:durableId="1000352524">
    <w:abstractNumId w:val="6"/>
  </w:num>
  <w:num w:numId="12" w16cid:durableId="1099325849">
    <w:abstractNumId w:val="13"/>
  </w:num>
  <w:num w:numId="13" w16cid:durableId="430129241">
    <w:abstractNumId w:val="16"/>
  </w:num>
  <w:num w:numId="14" w16cid:durableId="40371917">
    <w:abstractNumId w:val="4"/>
  </w:num>
  <w:num w:numId="15" w16cid:durableId="352152519">
    <w:abstractNumId w:val="0"/>
  </w:num>
  <w:num w:numId="16" w16cid:durableId="1608543859">
    <w:abstractNumId w:val="12"/>
  </w:num>
  <w:num w:numId="17" w16cid:durableId="677732581">
    <w:abstractNumId w:val="19"/>
  </w:num>
  <w:num w:numId="18" w16cid:durableId="1603338300">
    <w:abstractNumId w:val="7"/>
  </w:num>
  <w:num w:numId="19" w16cid:durableId="1797605817">
    <w:abstractNumId w:val="1"/>
  </w:num>
  <w:num w:numId="20" w16cid:durableId="337196316">
    <w:abstractNumId w:val="10"/>
  </w:num>
  <w:num w:numId="21" w16cid:durableId="173080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F7"/>
    <w:rsid w:val="0006568B"/>
    <w:rsid w:val="000B693C"/>
    <w:rsid w:val="000C3388"/>
    <w:rsid w:val="000E5A31"/>
    <w:rsid w:val="000F6987"/>
    <w:rsid w:val="0017346E"/>
    <w:rsid w:val="001B7CF7"/>
    <w:rsid w:val="001C7665"/>
    <w:rsid w:val="001F0F73"/>
    <w:rsid w:val="002237B8"/>
    <w:rsid w:val="002362D3"/>
    <w:rsid w:val="003037AC"/>
    <w:rsid w:val="0036186D"/>
    <w:rsid w:val="003E61C1"/>
    <w:rsid w:val="004606A5"/>
    <w:rsid w:val="004671A1"/>
    <w:rsid w:val="00495679"/>
    <w:rsid w:val="004E504E"/>
    <w:rsid w:val="005656D8"/>
    <w:rsid w:val="00587F25"/>
    <w:rsid w:val="005B1C10"/>
    <w:rsid w:val="00614202"/>
    <w:rsid w:val="00656DAB"/>
    <w:rsid w:val="006765FC"/>
    <w:rsid w:val="00687EB2"/>
    <w:rsid w:val="006C4C03"/>
    <w:rsid w:val="0071730E"/>
    <w:rsid w:val="00752E11"/>
    <w:rsid w:val="00757B36"/>
    <w:rsid w:val="007819D4"/>
    <w:rsid w:val="007C0CE0"/>
    <w:rsid w:val="008049EE"/>
    <w:rsid w:val="0086691A"/>
    <w:rsid w:val="00885324"/>
    <w:rsid w:val="008E4171"/>
    <w:rsid w:val="00900209"/>
    <w:rsid w:val="00965B0A"/>
    <w:rsid w:val="00986E75"/>
    <w:rsid w:val="00A16A35"/>
    <w:rsid w:val="00A25430"/>
    <w:rsid w:val="00A33EDD"/>
    <w:rsid w:val="00A355C3"/>
    <w:rsid w:val="00A55D6E"/>
    <w:rsid w:val="00A87982"/>
    <w:rsid w:val="00A94F27"/>
    <w:rsid w:val="00BD1C0E"/>
    <w:rsid w:val="00C10154"/>
    <w:rsid w:val="00C55F86"/>
    <w:rsid w:val="00C97FC7"/>
    <w:rsid w:val="00CA07D1"/>
    <w:rsid w:val="00CA545A"/>
    <w:rsid w:val="00CE4895"/>
    <w:rsid w:val="00D40436"/>
    <w:rsid w:val="00D82F42"/>
    <w:rsid w:val="00DB3322"/>
    <w:rsid w:val="00DE3AAD"/>
    <w:rsid w:val="00E90A86"/>
    <w:rsid w:val="00E95F9B"/>
    <w:rsid w:val="00EB3E8E"/>
    <w:rsid w:val="00F05F66"/>
    <w:rsid w:val="00F574FF"/>
    <w:rsid w:val="00FB7FD4"/>
    <w:rsid w:val="00FD6AE5"/>
    <w:rsid w:val="00FF01D3"/>
    <w:rsid w:val="00FF238E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6DE7D"/>
  <w15:chartTrackingRefBased/>
  <w15:docId w15:val="{6C7C1364-E4BC-4B46-B923-11FE1217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57B3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4895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4895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4895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E4895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E5A31"/>
    <w:pPr>
      <w:spacing w:before="200" w:after="160"/>
      <w:ind w:left="864" w:right="864"/>
      <w:jc w:val="center"/>
    </w:pPr>
    <w:rPr>
      <w:iCs/>
      <w:color w:val="0072ED"/>
    </w:rPr>
  </w:style>
  <w:style w:type="character" w:customStyle="1" w:styleId="QuoteChar">
    <w:name w:val="Quote Char"/>
    <w:basedOn w:val="DefaultParagraphFont"/>
    <w:link w:val="Quote"/>
    <w:uiPriority w:val="29"/>
    <w:rsid w:val="000E5A31"/>
    <w:rPr>
      <w:rFonts w:ascii="Arial" w:hAnsi="Arial"/>
      <w:iCs/>
      <w:color w:val="0072ED"/>
    </w:rPr>
  </w:style>
  <w:style w:type="character" w:customStyle="1" w:styleId="Heading1Char">
    <w:name w:val="Heading 1 Char"/>
    <w:basedOn w:val="DefaultParagraphFont"/>
    <w:link w:val="Heading1"/>
    <w:uiPriority w:val="9"/>
    <w:rsid w:val="00CE4895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895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895"/>
    <w:rPr>
      <w:rFonts w:ascii="Arial" w:eastAsiaTheme="majorEastAsia" w:hAnsi="Arial" w:cstheme="majorBidi"/>
      <w:color w:val="000000" w:themeColor="text1"/>
      <w:sz w:val="28"/>
    </w:rPr>
  </w:style>
  <w:style w:type="paragraph" w:styleId="Title">
    <w:name w:val="Title"/>
    <w:aliases w:val="Pull out quote 1"/>
    <w:basedOn w:val="Normal"/>
    <w:next w:val="Normal"/>
    <w:link w:val="TitleChar"/>
    <w:autoRedefine/>
    <w:uiPriority w:val="10"/>
    <w:qFormat/>
    <w:rsid w:val="00A25430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aliases w:val="Pull out quote 1 Char"/>
    <w:basedOn w:val="DefaultParagraphFont"/>
    <w:link w:val="Title"/>
    <w:uiPriority w:val="10"/>
    <w:rsid w:val="00A25430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Subtitle">
    <w:name w:val="Subtitle"/>
    <w:aliases w:val="Pull out quote 2"/>
    <w:basedOn w:val="Normal"/>
    <w:next w:val="Normal"/>
    <w:link w:val="SubtitleChar"/>
    <w:uiPriority w:val="11"/>
    <w:rsid w:val="00757B36"/>
    <w:pPr>
      <w:numPr>
        <w:ilvl w:val="1"/>
      </w:numPr>
      <w:spacing w:after="160"/>
      <w:ind w:left="720"/>
    </w:pPr>
    <w:rPr>
      <w:rFonts w:eastAsiaTheme="minorEastAsia"/>
      <w:color w:val="7655D2"/>
      <w:spacing w:val="15"/>
      <w:sz w:val="32"/>
      <w:szCs w:val="22"/>
    </w:rPr>
  </w:style>
  <w:style w:type="character" w:customStyle="1" w:styleId="SubtitleChar">
    <w:name w:val="Subtitle Char"/>
    <w:aliases w:val="Pull out quote 2 Char"/>
    <w:basedOn w:val="DefaultParagraphFont"/>
    <w:link w:val="Subtitle"/>
    <w:uiPriority w:val="11"/>
    <w:rsid w:val="00757B36"/>
    <w:rPr>
      <w:rFonts w:ascii="Arial" w:eastAsiaTheme="minorEastAsia" w:hAnsi="Arial"/>
      <w:color w:val="7655D2"/>
      <w:spacing w:val="15"/>
      <w:sz w:val="32"/>
      <w:szCs w:val="22"/>
    </w:rPr>
  </w:style>
  <w:style w:type="character" w:styleId="Hyperlink">
    <w:name w:val="Hyperlink"/>
    <w:basedOn w:val="DefaultParagraphFont"/>
    <w:uiPriority w:val="99"/>
    <w:unhideWhenUsed/>
    <w:rsid w:val="00687EB2"/>
    <w:rPr>
      <w:rFonts w:ascii="Arial" w:hAnsi="Arial"/>
      <w:color w:val="0563C1" w:themeColor="hyperlink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E4895"/>
    <w:rPr>
      <w:rFonts w:ascii="Arial" w:eastAsiaTheme="majorEastAsia" w:hAnsi="Arial" w:cstheme="majorBidi"/>
      <w:iCs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1B7CF7"/>
    <w:pPr>
      <w:tabs>
        <w:tab w:val="center" w:pos="4513"/>
        <w:tab w:val="right" w:pos="9026"/>
      </w:tabs>
      <w:spacing w:before="240" w:after="240"/>
    </w:pPr>
  </w:style>
  <w:style w:type="character" w:customStyle="1" w:styleId="HeaderChar">
    <w:name w:val="Header Char"/>
    <w:basedOn w:val="DefaultParagraphFont"/>
    <w:link w:val="Header"/>
    <w:uiPriority w:val="99"/>
    <w:rsid w:val="001B7CF7"/>
    <w:rPr>
      <w:rFonts w:ascii="Arial" w:hAnsi="Arial"/>
    </w:rPr>
  </w:style>
  <w:style w:type="paragraph" w:styleId="ListParagraph">
    <w:name w:val="List Paragraph"/>
    <w:basedOn w:val="Normal"/>
    <w:autoRedefine/>
    <w:uiPriority w:val="1"/>
    <w:qFormat/>
    <w:rsid w:val="001B7CF7"/>
    <w:pPr>
      <w:numPr>
        <w:numId w:val="9"/>
      </w:numPr>
      <w:spacing w:after="160" w:line="259" w:lineRule="auto"/>
      <w:contextualSpacing/>
    </w:pPr>
    <w:rPr>
      <w:szCs w:val="22"/>
    </w:rPr>
  </w:style>
  <w:style w:type="paragraph" w:styleId="BodyText">
    <w:name w:val="Body Text"/>
    <w:basedOn w:val="Normal"/>
    <w:link w:val="BodyTextChar"/>
    <w:uiPriority w:val="1"/>
    <w:qFormat/>
    <w:rsid w:val="001B7CF7"/>
    <w:pPr>
      <w:widowControl w:val="0"/>
      <w:autoSpaceDE w:val="0"/>
      <w:autoSpaceDN w:val="0"/>
      <w:spacing w:before="9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7CF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1B7C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7CF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B7C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82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skpart.com/windows-10/get-help-with-file-explorer-win-10-1984.html" TargetMode="External"/><Relationship Id="rId18" Type="http://schemas.openxmlformats.org/officeDocument/2006/relationships/hyperlink" Target="https://support.microsoft.com/en-us/office/word-for-windows-training-7bcd85e6-2c3d-4c3c-a2a5-5ed8847eae73" TargetMode="External"/><Relationship Id="rId26" Type="http://schemas.openxmlformats.org/officeDocument/2006/relationships/hyperlink" Target="https://edu.gcfglobal.org/en/internetbasics/" TargetMode="External"/><Relationship Id="rId39" Type="http://schemas.openxmlformats.org/officeDocument/2006/relationships/hyperlink" Target="https://24slides.com/presentbetter/powerpoint-101-the-ultimate-tutorial-for-beginners" TargetMode="External"/><Relationship Id="rId21" Type="http://schemas.openxmlformats.org/officeDocument/2006/relationships/hyperlink" Target="https://www.linkedin.com/learning/paths/getting-started-with-microsoft-excel?u=56746241" TargetMode="External"/><Relationship Id="rId34" Type="http://schemas.openxmlformats.org/officeDocument/2006/relationships/hyperlink" Target="https://support.microsoft.com/en-us/office/what-is-onedrive-work-or-school-10f5c3fd-b0f6-40e2-9059-04735ffe01b7" TargetMode="External"/><Relationship Id="rId42" Type="http://schemas.openxmlformats.org/officeDocument/2006/relationships/hyperlink" Target="https://biz.libretexts.org/Courses/Lumen_Learning/Book%3A_Computer_Applications_for_Managers_(Lumen)/10%3A_Microsoft_PowerPoint_Intermediate_Skills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ypingclub.com/" TargetMode="External"/><Relationship Id="rId29" Type="http://schemas.openxmlformats.org/officeDocument/2006/relationships/hyperlink" Target="https://support.google.com/websearch/answer/134479?hl=en" TargetMode="External"/><Relationship Id="rId11" Type="http://schemas.openxmlformats.org/officeDocument/2006/relationships/hyperlink" Target="http://www.webopedia.com/" TargetMode="External"/><Relationship Id="rId24" Type="http://schemas.openxmlformats.org/officeDocument/2006/relationships/hyperlink" Target="https://www.tiktok.com/%40exceldictionary/" TargetMode="External"/><Relationship Id="rId32" Type="http://schemas.openxmlformats.org/officeDocument/2006/relationships/hyperlink" Target="https://open.umn.edu/opentextbooks/textbooks/454" TargetMode="External"/><Relationship Id="rId37" Type="http://schemas.openxmlformats.org/officeDocument/2006/relationships/hyperlink" Target="https://support.microsoft.com/en-us/office/what-is-onedrive-work-or-school-10f5c3fd-b0f6-40e2-9059-04735ffe01b7" TargetMode="External"/><Relationship Id="rId40" Type="http://schemas.openxmlformats.org/officeDocument/2006/relationships/hyperlink" Target="https://support.microsoft.com/en-us/office/basic-tasks-for-creating-a-powerpoint-presentation-efbbc1cd-c5f1-4264-b48e-c8a7b0334e36" TargetMode="External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areerfoundry.com/en/blog/ui-design/ui-element-glossary/" TargetMode="External"/><Relationship Id="rId23" Type="http://schemas.openxmlformats.org/officeDocument/2006/relationships/hyperlink" Target="https://www.linkedin.com/learning/" TargetMode="External"/><Relationship Id="rId28" Type="http://schemas.openxmlformats.org/officeDocument/2006/relationships/hyperlink" Target="https://www.linkedin.com/learning/working-and-collaborating-online?trk=course_title&amp;upsellOrderOrigin=default_guest_learning" TargetMode="External"/><Relationship Id="rId36" Type="http://schemas.openxmlformats.org/officeDocument/2006/relationships/hyperlink" Target="https://www.makeuseof.com/tag/creating-order-chaos-9-great-ideas-managing-computer-files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ouse-practice.com/games/" TargetMode="External"/><Relationship Id="rId19" Type="http://schemas.openxmlformats.org/officeDocument/2006/relationships/hyperlink" Target="https://www.linkedin.com/learning-login" TargetMode="External"/><Relationship Id="rId31" Type="http://schemas.openxmlformats.org/officeDocument/2006/relationships/hyperlink" Target="https://www.linkedin.com/learning/information-literacy" TargetMode="External"/><Relationship Id="rId44" Type="http://schemas.openxmlformats.org/officeDocument/2006/relationships/hyperlink" Target="https://sites.pitt.edu/%7Epoole/Office365Tutorials/365Lesson1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.gcfglobal.org/en/computerbasics/" TargetMode="External"/><Relationship Id="rId22" Type="http://schemas.openxmlformats.org/officeDocument/2006/relationships/hyperlink" Target="https://www.tiktok.com/%40exceldictionary/" TargetMode="External"/><Relationship Id="rId27" Type="http://schemas.openxmlformats.org/officeDocument/2006/relationships/hyperlink" Target="https://youtu.be/Po2bKCeDRfs" TargetMode="External"/><Relationship Id="rId30" Type="http://schemas.openxmlformats.org/officeDocument/2006/relationships/hyperlink" Target="https://www.open.ac.uk/libraryservices/documents/advanced-search-techniques.pdf" TargetMode="External"/><Relationship Id="rId35" Type="http://schemas.openxmlformats.org/officeDocument/2006/relationships/hyperlink" Target="https://support.microsoft.com/en-us/windows/zip-and-unzip-files-8d28fa72-f2f9-712f-67df-f80cf89fd4e5" TargetMode="External"/><Relationship Id="rId43" Type="http://schemas.openxmlformats.org/officeDocument/2006/relationships/hyperlink" Target="https://support.microsoft.com/en-us/office/use-keyboard-shortcuts-to-create-powerpoint-presentations-ebb3d20e-dcd4-444f-a38e-bb5c5ed180f4" TargetMode="External"/><Relationship Id="rId48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mzUyMy7Ihk0" TargetMode="External"/><Relationship Id="rId17" Type="http://schemas.openxmlformats.org/officeDocument/2006/relationships/hyperlink" Target="https://support.microsoft.com/en-us/office/word-for-windows-training-7bcd85e6-2c3d-4c3c-a2a5-5ed8847eae73" TargetMode="External"/><Relationship Id="rId25" Type="http://schemas.openxmlformats.org/officeDocument/2006/relationships/hyperlink" Target="https://support.microsoft.com/en-us/office/keyboard-shortcuts-in-excel-1798d9d5-842a-42b8-9c99-9b7213f0040f" TargetMode="External"/><Relationship Id="rId33" Type="http://schemas.openxmlformats.org/officeDocument/2006/relationships/hyperlink" Target="https://www.makeuseof.com/tag/creating-order-chaos-9-great-ideas-managing-computer-files/" TargetMode="External"/><Relationship Id="rId38" Type="http://schemas.openxmlformats.org/officeDocument/2006/relationships/hyperlink" Target="https://support.microsoft.com/en-us/windows/zip-and-unzip-files-8d28fa72-f2f9-712f-67df-f80cf89fd4e5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support.microsoft.com/en-us/office/excel-video-training-9bc05390-e94c-46af-a5b3-d7c22f6990bb" TargetMode="External"/><Relationship Id="rId41" Type="http://schemas.openxmlformats.org/officeDocument/2006/relationships/hyperlink" Target="https://support.microsoft.com/en-us/office/powerpoint-for-windows-training-40e8c930-cb0b-40d8-82c4-bd53d339878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cuments\Custom%20Office%20Templates\UHI%20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eae89-9999-42fe-b02c-816c7206fc59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5408E3203646AFB7EBC6C978A86E" ma:contentTypeVersion="15" ma:contentTypeDescription="Create a new document." ma:contentTypeScope="" ma:versionID="79371ca1fbd156db866ffbca6e350412">
  <xsd:schema xmlns:xsd="http://www.w3.org/2001/XMLSchema" xmlns:xs="http://www.w3.org/2001/XMLSchema" xmlns:p="http://schemas.microsoft.com/office/2006/metadata/properties" xmlns:ns2="d7eeae89-9999-42fe-b02c-816c7206fc59" xmlns:ns3="0e688173-6920-4db4-a106-52e1f932be5c" xmlns:ns4="cefda186-6d98-4084-957a-96a06165ba3c" targetNamespace="http://schemas.microsoft.com/office/2006/metadata/properties" ma:root="true" ma:fieldsID="06af9ba63fd1b88c25f3397073a8860a" ns2:_="" ns3:_="" ns4:_="">
    <xsd:import namespace="d7eeae89-9999-42fe-b02c-816c7206fc59"/>
    <xsd:import namespace="0e688173-6920-4db4-a106-52e1f932be5c"/>
    <xsd:import namespace="cefda186-6d98-4084-957a-96a06165b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ae89-9999-42fe-b02c-816c7206f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72f70d-7679-42a1-acd0-c147e367f6b7}" ma:internalName="TaxCatchAll" ma:showField="CatchAllData" ma:web="cefda186-6d98-4084-957a-96a06165b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da186-6d98-4084-957a-96a06165ba3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48C34-8DE3-4762-9C21-C84CE4C9012F}">
  <ds:schemaRefs>
    <ds:schemaRef ds:uri="http://schemas.microsoft.com/office/2006/metadata/properties"/>
    <ds:schemaRef ds:uri="http://schemas.microsoft.com/office/infopath/2007/PartnerControls"/>
    <ds:schemaRef ds:uri="d7eeae89-9999-42fe-b02c-816c7206fc59"/>
    <ds:schemaRef ds:uri="0e688173-6920-4db4-a106-52e1f932be5c"/>
  </ds:schemaRefs>
</ds:datastoreItem>
</file>

<file path=customXml/itemProps2.xml><?xml version="1.0" encoding="utf-8"?>
<ds:datastoreItem xmlns:ds="http://schemas.openxmlformats.org/officeDocument/2006/customXml" ds:itemID="{F01E3A30-06F4-4D4E-8125-D28C24B03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F8B92-45F1-4ACC-BD87-E042840ED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eae89-9999-42fe-b02c-816c7206fc59"/>
    <ds:schemaRef ds:uri="0e688173-6920-4db4-a106-52e1f932be5c"/>
    <ds:schemaRef ds:uri="cefda186-6d98-4084-957a-96a06165b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UHI new template.dotx</Template>
  <TotalTime>34</TotalTime>
  <Pages>5</Pages>
  <Words>2009</Words>
  <Characters>10789</Characters>
  <Application>Microsoft Office Word</Application>
  <DocSecurity>0</DocSecurity>
  <Lines>250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James Gibson</dc:creator>
  <cp:keywords/>
  <dc:description/>
  <cp:lastModifiedBy>Andrew James Gibson</cp:lastModifiedBy>
  <cp:revision>7</cp:revision>
  <dcterms:created xsi:type="dcterms:W3CDTF">2023-06-26T18:39:00Z</dcterms:created>
  <dcterms:modified xsi:type="dcterms:W3CDTF">2023-06-26T19:13:00Z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0x01010031E75408E3203646AFB7EBC6C978A86E</vt:lpwstr>
  </property>
  <property fmtid="{D5CDD505-2E9C-101B-9397-08002B2CF9AE}" pid="3" name="MediaServiceImageTags">
    <vt:lpwstr/>
  </property>
</Properties>
</file>